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1920" w:h="16840"/>
          <w:pgMar w:top="820" w:bottom="280" w:left="1680" w:right="80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361" w:lineRule="exact"/>
        <w:ind w:left="854" w:right="-85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/>
        <w:pict>
          <v:shape style="position:absolute;margin-left:99.360001pt;margin-top:-31.982473pt;width:93.120003pt;height:31.199996pt;mso-position-horizontal-relative:page;mso-position-vertical-relative:paragraph;z-index:-346" type="#_x0000_t75">
            <v:imagedata r:id="rId5" o:title=""/>
          </v:shape>
        </w:pict>
      </w:r>
      <w:r>
        <w:rPr>
          <w:rFonts w:ascii="Times New Roman" w:hAnsi="Times New Roman" w:cs="Times New Roman" w:eastAsia="Times New Roman"/>
          <w:sz w:val="32"/>
          <w:szCs w:val="32"/>
          <w:w w:val="124"/>
          <w:position w:val="-1"/>
        </w:rPr>
        <w:t>e</w:t>
      </w:r>
      <w:r>
        <w:rPr>
          <w:rFonts w:ascii="Times New Roman" w:hAnsi="Times New Roman" w:cs="Times New Roman" w:eastAsia="Times New Roman"/>
          <w:sz w:val="32"/>
          <w:szCs w:val="32"/>
          <w:w w:val="142"/>
          <w:position w:val="-1"/>
        </w:rPr>
        <w:t>s</w:t>
      </w:r>
      <w:r>
        <w:rPr>
          <w:rFonts w:ascii="Times New Roman" w:hAnsi="Times New Roman" w:cs="Times New Roman" w:eastAsia="Times New Roman"/>
          <w:sz w:val="32"/>
          <w:szCs w:val="32"/>
          <w:w w:val="119"/>
          <w:position w:val="-1"/>
        </w:rPr>
        <w:t>t</w:t>
      </w:r>
      <w:r>
        <w:rPr>
          <w:rFonts w:ascii="Times New Roman" w:hAnsi="Times New Roman" w:cs="Times New Roman" w:eastAsia="Times New Roman"/>
          <w:sz w:val="32"/>
          <w:szCs w:val="32"/>
          <w:w w:val="121"/>
          <w:position w:val="-1"/>
        </w:rPr>
        <w:t>ud</w:t>
      </w:r>
      <w:r>
        <w:rPr>
          <w:rFonts w:ascii="Times New Roman" w:hAnsi="Times New Roman" w:cs="Times New Roman" w:eastAsia="Times New Roman"/>
          <w:sz w:val="32"/>
          <w:szCs w:val="32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32"/>
          <w:szCs w:val="32"/>
          <w:w w:val="121"/>
          <w:position w:val="-1"/>
        </w:rPr>
        <w:t>o</w:t>
      </w:r>
      <w:r>
        <w:rPr>
          <w:rFonts w:ascii="Times New Roman" w:hAnsi="Times New Roman" w:cs="Times New Roman" w:eastAsia="Times New Roman"/>
          <w:sz w:val="32"/>
          <w:szCs w:val="32"/>
          <w:w w:val="142"/>
          <w:position w:val="-1"/>
        </w:rPr>
        <w:t>s</w:t>
      </w:r>
      <w:r>
        <w:rPr>
          <w:rFonts w:ascii="Times New Roman" w:hAnsi="Times New Roman" w:cs="Times New Roman" w:eastAsia="Times New Roman"/>
          <w:sz w:val="32"/>
          <w:szCs w:val="32"/>
          <w:w w:val="100"/>
          <w:position w:val="0"/>
        </w:rPr>
      </w:r>
    </w:p>
    <w:p>
      <w:pPr>
        <w:spacing w:before="32" w:after="0" w:line="240" w:lineRule="auto"/>
        <w:ind w:left="177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8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8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3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9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9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9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8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8"/>
        </w:rPr>
        <w:t>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4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3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8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8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8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8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8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8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7E7E7E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7E7E7E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7E7E7E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7E7E7E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7E7E7E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7E7E7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7E7E7E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7E7E7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7E7E7E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E7E7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7E7E7E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7E7E7E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E7E7E"/>
          <w:spacing w:val="-1"/>
          <w:w w:val="119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7E7E7E"/>
          <w:spacing w:val="0"/>
          <w:w w:val="107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7E7E7E"/>
          <w:spacing w:val="2"/>
          <w:w w:val="107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7E7E7E"/>
          <w:spacing w:val="6"/>
          <w:w w:val="99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7E7E7E"/>
          <w:spacing w:val="-4"/>
          <w:w w:val="9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7E7E7E"/>
          <w:spacing w:val="2"/>
          <w:w w:val="107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7E7E7E"/>
          <w:spacing w:val="3"/>
          <w:w w:val="82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7E7E7E"/>
          <w:spacing w:val="0"/>
          <w:w w:val="107"/>
        </w:rPr>
        <w:t>Ó</w:t>
      </w:r>
      <w:r>
        <w:rPr>
          <w:rFonts w:ascii="Times New Roman" w:hAnsi="Times New Roman" w:cs="Times New Roman" w:eastAsia="Times New Roman"/>
          <w:sz w:val="20"/>
          <w:szCs w:val="20"/>
          <w:color w:val="7E7E7E"/>
          <w:spacing w:val="0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7E7E7E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E7E7E"/>
          <w:spacing w:val="-4"/>
          <w:w w:val="97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7E7E7E"/>
          <w:spacing w:val="0"/>
          <w:w w:val="97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7E7E7E"/>
          <w:spacing w:val="2"/>
          <w:w w:val="97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7E7E7E"/>
          <w:spacing w:val="0"/>
          <w:w w:val="97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7E7E7E"/>
          <w:spacing w:val="5"/>
          <w:w w:val="97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7E7E7E"/>
          <w:spacing w:val="0"/>
          <w:w w:val="97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7E7E7E"/>
          <w:spacing w:val="7"/>
          <w:w w:val="9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E7E7E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color w:val="7E7E7E"/>
          <w:spacing w:val="0"/>
          <w:w w:val="100"/>
        </w:rPr>
        <w:t>º</w:t>
      </w:r>
      <w:r>
        <w:rPr>
          <w:rFonts w:ascii="Times New Roman" w:hAnsi="Times New Roman" w:cs="Times New Roman" w:eastAsia="Times New Roman"/>
          <w:sz w:val="20"/>
          <w:szCs w:val="20"/>
          <w:color w:val="7E7E7E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E7E7E"/>
          <w:spacing w:val="4"/>
          <w:w w:val="9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7E7E7E"/>
          <w:spacing w:val="0"/>
          <w:w w:val="107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7E7E7E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7E7E7E"/>
          <w:spacing w:val="3"/>
          <w:w w:val="93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7E7E7E"/>
          <w:spacing w:val="0"/>
          <w:w w:val="108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7E7E7E"/>
          <w:spacing w:val="-1"/>
          <w:w w:val="11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7E7E7E"/>
          <w:spacing w:val="4"/>
          <w:w w:val="9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7E7E7E"/>
          <w:spacing w:val="-2"/>
          <w:w w:val="107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7E7E7E"/>
          <w:spacing w:val="0"/>
          <w:w w:val="108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7E7E7E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E7E7E"/>
          <w:spacing w:val="0"/>
          <w:w w:val="11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color w:val="7E7E7E"/>
          <w:spacing w:val="3"/>
          <w:w w:val="11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color w:val="7E7E7E"/>
          <w:spacing w:val="-1"/>
          <w:w w:val="11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color w:val="7E7E7E"/>
          <w:spacing w:val="0"/>
          <w:w w:val="11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820" w:bottom="280" w:left="1680" w:right="800"/>
          <w:cols w:num="2" w:equalWidth="0">
            <w:col w:w="2170" w:space="1653"/>
            <w:col w:w="5617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9" w:after="0" w:line="250" w:lineRule="auto"/>
        <w:ind w:left="305" w:right="355"/>
        <w:jc w:val="left"/>
        <w:rPr>
          <w:rFonts w:ascii="Times New Roman" w:hAnsi="Times New Roman" w:cs="Times New Roman" w:eastAsia="Times New Roman"/>
          <w:sz w:val="40"/>
          <w:szCs w:val="40"/>
        </w:rPr>
      </w:pPr>
      <w:rPr/>
      <w:r>
        <w:rPr>
          <w:rFonts w:ascii="Times New Roman" w:hAnsi="Times New Roman" w:cs="Times New Roman" w:eastAsia="Times New Roman"/>
          <w:sz w:val="40"/>
          <w:szCs w:val="40"/>
          <w:spacing w:val="0"/>
          <w:w w:val="89"/>
        </w:rPr>
        <w:t>M</w:t>
      </w:r>
      <w:r>
        <w:rPr>
          <w:rFonts w:ascii="Times New Roman" w:hAnsi="Times New Roman" w:cs="Times New Roman" w:eastAsia="Times New Roman"/>
          <w:sz w:val="40"/>
          <w:szCs w:val="40"/>
          <w:spacing w:val="-2"/>
          <w:w w:val="89"/>
        </w:rPr>
        <w:t>á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89"/>
        </w:rPr>
        <w:t>x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89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89"/>
        </w:rPr>
        <w:t>m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89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spacing w:val="70"/>
          <w:w w:val="89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98"/>
        </w:rPr>
        <w:t>h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98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98"/>
        </w:rPr>
        <w:t>s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98"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98"/>
        </w:rPr>
        <w:t>ó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98"/>
        </w:rPr>
        <w:t>r</w:t>
      </w:r>
      <w:r>
        <w:rPr>
          <w:rFonts w:ascii="Times New Roman" w:hAnsi="Times New Roman" w:cs="Times New Roman" w:eastAsia="Times New Roman"/>
          <w:sz w:val="40"/>
          <w:szCs w:val="40"/>
          <w:spacing w:val="-3"/>
          <w:w w:val="98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spacing w:val="-2"/>
          <w:w w:val="98"/>
        </w:rPr>
        <w:t>c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98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spacing w:val="63"/>
          <w:w w:val="98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40"/>
          <w:szCs w:val="40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-2"/>
          <w:w w:val="97"/>
        </w:rPr>
        <w:t>e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97"/>
        </w:rPr>
        <w:t>m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97"/>
        </w:rPr>
        <w:t>p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97"/>
        </w:rPr>
        <w:t>l</w:t>
      </w:r>
      <w:r>
        <w:rPr>
          <w:rFonts w:ascii="Times New Roman" w:hAnsi="Times New Roman" w:cs="Times New Roman" w:eastAsia="Times New Roman"/>
          <w:sz w:val="40"/>
          <w:szCs w:val="40"/>
          <w:spacing w:val="-2"/>
          <w:w w:val="97"/>
        </w:rPr>
        <w:t>e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97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spacing w:val="52"/>
          <w:w w:val="97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40"/>
          <w:szCs w:val="40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40"/>
          <w:szCs w:val="4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</w:rPr>
        <w:t>ñ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40"/>
          <w:szCs w:val="40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94"/>
        </w:rPr>
        <w:t>l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94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spacing w:val="55"/>
          <w:w w:val="94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4"/>
          <w:w w:val="94"/>
        </w:rPr>
        <w:t>p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94"/>
        </w:rPr>
        <w:t>ob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82"/>
        </w:rPr>
        <w:t>l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spacing w:val="-2"/>
          <w:w w:val="102"/>
        </w:rPr>
        <w:t>c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</w:rPr>
        <w:t>ón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40"/>
          <w:szCs w:val="4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40"/>
          <w:szCs w:val="4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40"/>
          <w:szCs w:val="4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82"/>
        </w:rPr>
        <w:t>l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17"/>
        </w:rPr>
        <w:t>s</w:t>
      </w:r>
      <w:r>
        <w:rPr>
          <w:rFonts w:ascii="Times New Roman" w:hAnsi="Times New Roman" w:cs="Times New Roman" w:eastAsia="Times New Roman"/>
          <w:sz w:val="40"/>
          <w:szCs w:val="4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94"/>
        </w:rPr>
        <w:t>22</w:t>
      </w:r>
      <w:r>
        <w:rPr>
          <w:rFonts w:ascii="Times New Roman" w:hAnsi="Times New Roman" w:cs="Times New Roman" w:eastAsia="Times New Roman"/>
          <w:sz w:val="40"/>
          <w:szCs w:val="40"/>
          <w:spacing w:val="-15"/>
          <w:w w:val="94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94"/>
        </w:rPr>
        <w:t>m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94"/>
        </w:rPr>
        <w:t>ill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94"/>
        </w:rPr>
        <w:t>on</w:t>
      </w:r>
      <w:r>
        <w:rPr>
          <w:rFonts w:ascii="Times New Roman" w:hAnsi="Times New Roman" w:cs="Times New Roman" w:eastAsia="Times New Roman"/>
          <w:sz w:val="40"/>
          <w:szCs w:val="40"/>
          <w:spacing w:val="-2"/>
          <w:w w:val="94"/>
        </w:rPr>
        <w:t>e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40"/>
          <w:szCs w:val="40"/>
          <w:spacing w:val="26"/>
          <w:w w:val="94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40"/>
          <w:szCs w:val="4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95"/>
        </w:rPr>
        <w:t>r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17"/>
        </w:rPr>
        <w:t>s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40"/>
          <w:szCs w:val="40"/>
          <w:spacing w:val="-2"/>
          <w:w w:val="102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17"/>
        </w:rPr>
        <w:t>s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type w:val="continuous"/>
          <w:pgSz w:w="11920" w:h="16840"/>
          <w:pgMar w:top="820" w:bottom="280" w:left="1680" w:right="80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316" w:lineRule="exact"/>
        <w:ind w:left="463" w:right="-82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color w:val="595959"/>
          <w:w w:val="108"/>
          <w:position w:val="-1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color w:val="595959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color w:val="595959"/>
          <w:spacing w:val="-9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color w:val="595959"/>
          <w:spacing w:val="0"/>
          <w:w w:val="92"/>
          <w:position w:val="-1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color w:val="595959"/>
          <w:spacing w:val="0"/>
          <w:w w:val="109"/>
          <w:position w:val="-1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color w:val="595959"/>
          <w:spacing w:val="0"/>
          <w:w w:val="120"/>
          <w:position w:val="-1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  <w:position w:val="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color w:val="80808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color w:val="80808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color w:val="80808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80808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80808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80808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808080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color w:val="80808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80808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80808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80808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80808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80808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80808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80808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808080"/>
          <w:spacing w:val="3"/>
          <w:w w:val="11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color w:val="808080"/>
          <w:spacing w:val="-1"/>
          <w:w w:val="11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color w:val="808080"/>
          <w:spacing w:val="3"/>
          <w:w w:val="11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color w:val="808080"/>
          <w:spacing w:val="0"/>
          <w:w w:val="11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820" w:bottom="280" w:left="1680" w:right="800"/>
          <w:cols w:num="2" w:equalWidth="0">
            <w:col w:w="1593" w:space="5616"/>
            <w:col w:w="2231"/>
          </w:cols>
        </w:sectPr>
      </w:pPr>
      <w:rPr/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/>
        <w:pict>
          <v:group style="position:absolute;margin-left:276.360016pt;margin-top:0pt;width:318.959999pt;height:15.840001pt;mso-position-horizontal-relative:page;mso-position-vertical-relative:page;z-index:-349" coordorigin="5527,0" coordsize="6379,317">
            <v:shape style="position:absolute;left:5527;top:0;width:6379;height:317" coordorigin="5527,0" coordsize="6379,317" path="m5527,0l11906,0,11906,317,5527,317,5527,0e" filled="t" fillcolor="#ED1C23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352.559998pt;margin-top:97.799995pt;width:242.760017pt;height:.1pt;mso-position-horizontal-relative:page;mso-position-vertical-relative:page;z-index:-348" coordorigin="7051,1956" coordsize="4855,2">
            <v:shape style="position:absolute;left:7051;top:1956;width:4855;height:2" coordorigin="7051,1956" coordsize="4855,0" path="m7051,1956l11906,1956e" filled="f" stroked="t" strokeweight=".24pt" strokecolor="#000000">
              <v:path arrowok="t"/>
            </v:shape>
          </v:group>
          <w10:wrap type="none"/>
        </w:pict>
      </w:r>
      <w:r>
        <w:rPr/>
        <w:pict>
          <v:group style="position:absolute;margin-left:0pt;margin-top:0pt;width:58.439999pt;height:841.920044pt;mso-position-horizontal-relative:page;mso-position-vertical-relative:page;z-index:-347" coordorigin="0,0" coordsize="1169,16838">
            <v:shape style="position:absolute;left:0;top:0;width:1169;height:16838" coordorigin="0,0" coordsize="1169,16838" path="m0,0l1169,0,1169,16838,0,16838,0,0e" filled="t" fillcolor="#F2F2F2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531.839966pt;margin-top:798.240051pt;width:30.72pt;height:42.72pt;mso-position-horizontal-relative:page;mso-position-vertical-relative:page;z-index:-345" coordorigin="10637,15965" coordsize="614,854">
            <v:group style="position:absolute;left:10966;top:16483;width:2;height:329" coordorigin="10966,16483" coordsize="2,329">
              <v:shape style="position:absolute;left:10966;top:16483;width:2;height:329" coordorigin="10966,16483" coordsize="0,329" path="m10966,16812l10966,16483e" filled="f" stroked="t" strokeweight=".72pt" strokecolor="#7E7E7E">
                <v:path arrowok="t"/>
              </v:shape>
            </v:group>
            <v:group style="position:absolute;left:10644;top:15972;width:600;height:511" coordorigin="10644,15972" coordsize="600,511">
              <v:shape style="position:absolute;left:10644;top:15972;width:600;height:511" coordorigin="10644,15972" coordsize="600,511" path="m10644,15972l10644,16483,11244,16483,11244,15972,10644,15972xe" filled="f" stroked="t" strokeweight=".72pt" strokecolor="#7E7E7E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2.873211pt;margin-top:138.646698pt;width:19.999953pt;height:198.477549pt;mso-position-horizontal-relative:page;mso-position-vertical-relative:page;z-index:-343" type="#_x0000_t202" filled="f" stroked="f">
            <v:textbox inset="0,0,0,0" style="layout-flow:vertical;mso-layout-flow-alt:bottom-to-top">
              <w:txbxContent>
                <w:p>
                  <w:pPr>
                    <w:spacing w:before="0" w:after="0" w:line="388" w:lineRule="exact"/>
                    <w:ind w:left="20" w:right="-74"/>
                    <w:jc w:val="left"/>
                    <w:rPr>
                      <w:rFonts w:ascii="Times New Roman" w:hAnsi="Times New Roman" w:cs="Times New Roman" w:eastAsia="Times New Roman"/>
                      <w:sz w:val="36"/>
                      <w:szCs w:val="36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36"/>
                      <w:szCs w:val="36"/>
                      <w:color w:val="BFBFBF"/>
                      <w:spacing w:val="1"/>
                      <w:w w:val="85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36"/>
                      <w:szCs w:val="36"/>
                      <w:color w:val="BFBFBF"/>
                      <w:spacing w:val="1"/>
                      <w:w w:val="85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36"/>
                      <w:szCs w:val="36"/>
                      <w:color w:val="BFBFBF"/>
                      <w:spacing w:val="1"/>
                      <w:w w:val="85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36"/>
                      <w:szCs w:val="36"/>
                      <w:color w:val="BFBFBF"/>
                      <w:spacing w:val="1"/>
                      <w:w w:val="85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36"/>
                      <w:szCs w:val="36"/>
                      <w:color w:val="BFBFBF"/>
                      <w:spacing w:val="-1"/>
                      <w:w w:val="85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36"/>
                      <w:szCs w:val="36"/>
                      <w:color w:val="BFBFBF"/>
                      <w:spacing w:val="-1"/>
                      <w:w w:val="85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36"/>
                      <w:szCs w:val="36"/>
                      <w:color w:val="BFBFBF"/>
                      <w:spacing w:val="0"/>
                      <w:w w:val="85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36"/>
                      <w:szCs w:val="36"/>
                      <w:color w:val="BFBFBF"/>
                      <w:spacing w:val="57"/>
                      <w:w w:val="8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36"/>
                      <w:szCs w:val="36"/>
                      <w:color w:val="BFBFBF"/>
                      <w:spacing w:val="0"/>
                      <w:w w:val="85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36"/>
                      <w:szCs w:val="36"/>
                      <w:color w:val="BFBFBF"/>
                      <w:spacing w:val="0"/>
                      <w:w w:val="85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36"/>
                      <w:szCs w:val="36"/>
                      <w:color w:val="BFBFBF"/>
                      <w:spacing w:val="0"/>
                      <w:w w:val="8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36"/>
                      <w:szCs w:val="36"/>
                      <w:color w:val="BFBFBF"/>
                      <w:spacing w:val="-3"/>
                      <w:w w:val="79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36"/>
                      <w:szCs w:val="36"/>
                      <w:color w:val="BFBFBF"/>
                      <w:spacing w:val="1"/>
                      <w:w w:val="93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36"/>
                      <w:szCs w:val="36"/>
                      <w:color w:val="BFBFBF"/>
                      <w:spacing w:val="0"/>
                      <w:w w:val="71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36"/>
                      <w:szCs w:val="36"/>
                      <w:color w:val="BFBFBF"/>
                      <w:spacing w:val="-1"/>
                      <w:w w:val="9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sz w:val="36"/>
                      <w:szCs w:val="36"/>
                      <w:color w:val="BFBFBF"/>
                      <w:spacing w:val="1"/>
                      <w:w w:val="91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36"/>
                      <w:szCs w:val="36"/>
                      <w:color w:val="BFBFBF"/>
                      <w:spacing w:val="-2"/>
                      <w:w w:val="81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36"/>
                      <w:szCs w:val="36"/>
                      <w:color w:val="BFBFBF"/>
                      <w:spacing w:val="3"/>
                      <w:w w:val="9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sz w:val="36"/>
                      <w:szCs w:val="36"/>
                      <w:color w:val="BFBFBF"/>
                      <w:spacing w:val="-1"/>
                      <w:w w:val="8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36"/>
                      <w:szCs w:val="36"/>
                      <w:color w:val="BFBFBF"/>
                      <w:spacing w:val="0"/>
                      <w:w w:val="83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36"/>
                      <w:szCs w:val="36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40" w:lineRule="auto"/>
        <w:ind w:left="670" w:right="384" w:firstLine="-360"/>
        <w:jc w:val="both"/>
        <w:tabs>
          <w:tab w:pos="6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97.799995pt;margin-top:-41.709976pt;width:436.559989pt;height:16.919999pt;mso-position-horizontal-relative:page;mso-position-vertical-relative:paragraph;z-index:-344" coordorigin="1956,-834" coordsize="8731,338">
            <v:shape style="position:absolute;left:1956;top:-834;width:8731;height:338" coordorigin="1956,-834" coordsize="8731,338" path="m1956,-834l10687,-834,10687,-496,1956,-496,1956,-834e" filled="t" fillcolor="#F2F2F2" stroked="f">
              <v:path arrowok="t"/>
              <v:fill/>
            </v:shape>
          </v:group>
          <w10:wrap type="none"/>
        </w:pict>
      </w:r>
      <w:r>
        <w:rPr>
          <w:rFonts w:ascii="Segoe Fluent Icons" w:hAnsi="Segoe Fluent Icons" w:cs="Segoe Fluent Icons" w:eastAsia="Segoe Fluent Icons"/>
          <w:sz w:val="24"/>
          <w:szCs w:val="24"/>
          <w:spacing w:val="0"/>
          <w:w w:val="45"/>
        </w:rPr>
        <w:t></w:t>
      </w:r>
      <w:r>
        <w:rPr>
          <w:rFonts w:ascii="Segoe Fluent Icons" w:hAnsi="Segoe Fluent Icons" w:cs="Segoe Fluent Icons" w:eastAsia="Segoe Fluent Icons"/>
          <w:sz w:val="24"/>
          <w:szCs w:val="24"/>
          <w:spacing w:val="0"/>
          <w:w w:val="100"/>
        </w:rPr>
        <w:tab/>
      </w:r>
      <w:r>
        <w:rPr>
          <w:rFonts w:ascii="Segoe Fluent Icons" w:hAnsi="Segoe Fluent Icons" w:cs="Segoe Fluent Icons" w:eastAsia="Segoe Fluent Icons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4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4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6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á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</w:rPr>
        <w:t>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nun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8"/>
        </w:rPr>
        <w:t>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79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670" w:right="382" w:firstLine="-360"/>
        <w:jc w:val="both"/>
        <w:tabs>
          <w:tab w:pos="6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Segoe Fluent Icons" w:hAnsi="Segoe Fluent Icons" w:cs="Segoe Fluent Icons" w:eastAsia="Segoe Fluent Icons"/>
          <w:sz w:val="24"/>
          <w:szCs w:val="24"/>
          <w:spacing w:val="0"/>
          <w:w w:val="45"/>
        </w:rPr>
        <w:t></w:t>
      </w:r>
      <w:r>
        <w:rPr>
          <w:rFonts w:ascii="Segoe Fluent Icons" w:hAnsi="Segoe Fluent Icons" w:cs="Segoe Fluent Icons" w:eastAsia="Segoe Fluent Icons"/>
          <w:sz w:val="24"/>
          <w:szCs w:val="24"/>
          <w:spacing w:val="0"/>
          <w:w w:val="100"/>
        </w:rPr>
        <w:tab/>
      </w:r>
      <w:r>
        <w:rPr>
          <w:rFonts w:ascii="Segoe Fluent Icons" w:hAnsi="Segoe Fluent Icons" w:cs="Segoe Fluent Icons" w:eastAsia="Segoe Fluent Icons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9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á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8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4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24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7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4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7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</w:rPr>
        <w:t>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7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3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50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1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6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á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ndo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ob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ón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9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9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2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2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á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22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3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3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68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3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3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3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3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3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3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3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3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000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3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5"/>
        </w:rPr>
        <w:t>á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ño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8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</w:rPr>
        <w:t>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4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3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1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3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1"/>
        </w:rPr>
        <w:t>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(-</w:t>
      </w:r>
    </w:p>
    <w:p>
      <w:pPr>
        <w:spacing w:before="0" w:after="0" w:line="240" w:lineRule="auto"/>
        <w:ind w:left="670" w:right="38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3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3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1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ñ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310" w:right="-20"/>
        <w:jc w:val="left"/>
        <w:tabs>
          <w:tab w:pos="6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Segoe Fluent Icons" w:hAnsi="Segoe Fluent Icons" w:cs="Segoe Fluent Icons" w:eastAsia="Segoe Fluent Icons"/>
          <w:sz w:val="24"/>
          <w:szCs w:val="24"/>
          <w:spacing w:val="0"/>
          <w:w w:val="45"/>
        </w:rPr>
        <w:t></w:t>
      </w:r>
      <w:r>
        <w:rPr>
          <w:rFonts w:ascii="Segoe Fluent Icons" w:hAnsi="Segoe Fluent Icons" w:cs="Segoe Fluent Icons" w:eastAsia="Segoe Fluent Icons"/>
          <w:sz w:val="24"/>
          <w:szCs w:val="24"/>
          <w:spacing w:val="0"/>
          <w:w w:val="100"/>
        </w:rPr>
        <w:tab/>
      </w:r>
      <w:r>
        <w:rPr>
          <w:rFonts w:ascii="Segoe Fluent Icons" w:hAnsi="Segoe Fluent Icons" w:cs="Segoe Fluent Icons" w:eastAsia="Segoe Fluent Icons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8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2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2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2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2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2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23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3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3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100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3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4" w:lineRule="exact"/>
        <w:ind w:left="670" w:right="38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3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3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3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3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1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2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2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2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00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8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8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ño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(-</w:t>
      </w:r>
    </w:p>
    <w:p>
      <w:pPr>
        <w:spacing w:before="0" w:after="0" w:line="240" w:lineRule="auto"/>
        <w:ind w:left="670" w:right="38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1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8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6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á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79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9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9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2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79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4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4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2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2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1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8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670" w:right="383" w:firstLine="-360"/>
        <w:jc w:val="both"/>
        <w:tabs>
          <w:tab w:pos="6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Segoe Fluent Icons" w:hAnsi="Segoe Fluent Icons" w:cs="Segoe Fluent Icons" w:eastAsia="Segoe Fluent Icons"/>
          <w:sz w:val="24"/>
          <w:szCs w:val="24"/>
          <w:spacing w:val="0"/>
          <w:w w:val="45"/>
        </w:rPr>
        <w:t></w:t>
      </w:r>
      <w:r>
        <w:rPr>
          <w:rFonts w:ascii="Segoe Fluent Icons" w:hAnsi="Segoe Fluent Icons" w:cs="Segoe Fluent Icons" w:eastAsia="Segoe Fluent Icons"/>
          <w:sz w:val="24"/>
          <w:szCs w:val="24"/>
          <w:spacing w:val="0"/>
          <w:w w:val="100"/>
        </w:rPr>
        <w:tab/>
      </w:r>
      <w:r>
        <w:rPr>
          <w:rFonts w:ascii="Segoe Fluent Icons" w:hAnsi="Segoe Fluent Icons" w:cs="Segoe Fluent Icons" w:eastAsia="Segoe Fluent Icons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8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8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23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á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2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ece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9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ij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2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1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uo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6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6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2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2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1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ño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8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5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5"/>
        </w:rPr>
        <w:t>á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8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21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ño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ndo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79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670" w:right="383" w:firstLine="-360"/>
        <w:jc w:val="both"/>
        <w:tabs>
          <w:tab w:pos="6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Segoe Fluent Icons" w:hAnsi="Segoe Fluent Icons" w:cs="Segoe Fluent Icons" w:eastAsia="Segoe Fluent Icons"/>
          <w:sz w:val="24"/>
          <w:szCs w:val="24"/>
          <w:spacing w:val="0"/>
          <w:w w:val="45"/>
        </w:rPr>
        <w:t></w:t>
      </w:r>
      <w:r>
        <w:rPr>
          <w:rFonts w:ascii="Segoe Fluent Icons" w:hAnsi="Segoe Fluent Icons" w:cs="Segoe Fluent Icons" w:eastAsia="Segoe Fluent Icons"/>
          <w:sz w:val="24"/>
          <w:szCs w:val="24"/>
          <w:spacing w:val="0"/>
          <w:w w:val="100"/>
        </w:rPr>
        <w:tab/>
      </w:r>
      <w:r>
        <w:rPr>
          <w:rFonts w:ascii="Segoe Fluent Icons" w:hAnsi="Segoe Fluent Icons" w:cs="Segoe Fluent Icons" w:eastAsia="Segoe Fluent Icons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4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undo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2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2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8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2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ón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8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2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ón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púb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7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2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right="83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808080"/>
          <w:spacing w:val="0"/>
          <w:w w:val="101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jc w:val="right"/>
        <w:spacing w:after="0"/>
        <w:sectPr>
          <w:type w:val="continuous"/>
          <w:pgSz w:w="11920" w:h="16840"/>
          <w:pgMar w:top="820" w:bottom="280" w:left="1680" w:right="80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4" w:after="0" w:line="240" w:lineRule="auto"/>
        <w:ind w:left="806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color w:val="595959"/>
          <w:spacing w:val="-9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color w:val="595959"/>
          <w:spacing w:val="2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color w:val="595959"/>
          <w:spacing w:val="0"/>
        </w:rPr>
        <w:t>Á</w:t>
      </w:r>
      <w:r>
        <w:rPr>
          <w:rFonts w:ascii="Times New Roman" w:hAnsi="Times New Roman" w:cs="Times New Roman" w:eastAsia="Times New Roman"/>
          <w:sz w:val="28"/>
          <w:szCs w:val="28"/>
          <w:color w:val="595959"/>
          <w:spacing w:val="-3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color w:val="595959"/>
          <w:spacing w:val="0"/>
          <w:w w:val="83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color w:val="595959"/>
          <w:spacing w:val="0"/>
          <w:w w:val="12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color w:val="595959"/>
          <w:spacing w:val="4"/>
          <w:w w:val="83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color w:val="595959"/>
          <w:spacing w:val="0"/>
          <w:w w:val="12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645" w:right="207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97.799995pt;margin-top:-38.236881pt;width:436.559989pt;height:16.919999pt;mso-position-horizontal-relative:page;mso-position-vertical-relative:paragraph;z-index:-342" coordorigin="1956,-765" coordsize="8731,338">
            <v:shape style="position:absolute;left:1956;top:-765;width:8731;height:338" coordorigin="1956,-765" coordsize="8731,338" path="m1956,-765l10687,-765,10687,-426,1956,-426,1956,-765e" filled="t" fillcolor="#F2F2F2" stroked="f">
              <v:path arrowok="t"/>
              <v:fill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á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9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4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24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24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2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4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4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4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645" w:right="119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8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8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9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ón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4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4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4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5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8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8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5" w:after="0" w:line="274" w:lineRule="exact"/>
        <w:ind w:left="645" w:right="118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22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93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3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68.7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3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3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8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á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ob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1"/>
        </w:rPr>
        <w:t>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4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4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4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8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9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1"/>
        </w:rPr>
        <w:t>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7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2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2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3" w:lineRule="exact"/>
        <w:ind w:left="645" w:right="678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58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93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3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3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3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2" w:lineRule="auto"/>
        <w:ind w:left="645" w:right="118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8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8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ón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9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9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9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1"/>
        </w:rPr>
        <w:t>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3.283.100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5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6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8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6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86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86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6"/>
        </w:rPr>
        <w:t>100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8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ño.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8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pob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ón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1"/>
        </w:rPr>
        <w:t>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4" w:lineRule="exact"/>
        <w:ind w:left="645" w:right="119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93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3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78.6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3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3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300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5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8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1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91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4" w:after="0" w:line="240" w:lineRule="auto"/>
        <w:ind w:left="645" w:right="755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9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5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ño.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645" w:right="363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w w:val="119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w w:val="11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w w:val="12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w w:val="14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9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gu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1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8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8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8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4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9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2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9" w:lineRule="auto"/>
        <w:ind w:left="645" w:right="118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w w:val="89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9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8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9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2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2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2"/>
        </w:rPr>
        <w:t>4.600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2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9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7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2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9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9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5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9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9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9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8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o.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8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pob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91"/>
        </w:rPr>
        <w:t>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9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9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8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93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1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24.7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5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8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2,9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5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5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8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8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8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8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8"/>
        </w:rPr>
        <w:t>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8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8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8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9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o,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8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4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4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4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93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3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8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89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</w:rPr>
        <w:t>5,3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8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4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4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94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4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9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ño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9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89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</w:rPr>
        <w:t>0,7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8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8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645" w:right="118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ño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pob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ón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9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8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3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93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</w:rPr>
        <w:t>558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89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89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</w:rPr>
        <w:t>00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8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89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89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89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89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8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8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9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1"/>
        </w:rPr>
        <w:t>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9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.000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5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5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9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ndo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8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39" w:lineRule="auto"/>
        <w:ind w:left="645" w:right="118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8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4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4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4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9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4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8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9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1"/>
        </w:rPr>
        <w:t>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89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89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8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úb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65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2"/>
        </w:rPr>
        <w:t>27,8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2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2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9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2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2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2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8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4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9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4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9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9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3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8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9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8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1"/>
        </w:rPr>
        <w:t>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3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ón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93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úb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645" w:right="118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8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025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9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1"/>
        </w:rPr>
        <w:t>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8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93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9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39" w:lineRule="auto"/>
        <w:ind w:left="645" w:right="118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88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8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8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8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8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8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8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nuo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8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2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155.800.</w:t>
      </w:r>
      <w:r>
        <w:rPr>
          <w:rFonts w:ascii="Times New Roman" w:hAnsi="Times New Roman" w:cs="Times New Roman" w:eastAsia="Times New Roman"/>
          <w:sz w:val="24"/>
          <w:szCs w:val="24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8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9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ón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8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9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8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8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8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88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8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8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8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8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1"/>
        </w:rPr>
        <w:t>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9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8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21.900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9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o,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</w:rPr>
        <w:t>odo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8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8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do,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6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8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6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8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6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8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8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8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9" w:lineRule="auto"/>
        <w:ind w:left="645" w:right="118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4"/>
        </w:rPr>
        <w:t>gundo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89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89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</w:rPr>
        <w:t>.3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89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8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89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8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89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8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8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2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2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2"/>
        </w:rPr>
        <w:t>.000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9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2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9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2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8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1"/>
        </w:rPr>
        <w:t>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</w:rPr>
        <w:t>13,9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8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9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ón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3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9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3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NumType w:start="2"/>
          <w:pgMar w:header="0" w:footer="671" w:top="1680" w:bottom="860" w:left="1340" w:right="0"/>
          <w:headerReference w:type="default" r:id="rId6"/>
          <w:footerReference w:type="default" r:id="rId7"/>
          <w:pgSz w:w="11920" w:h="16840"/>
        </w:sectPr>
      </w:pPr>
      <w:rPr/>
    </w:p>
    <w:p>
      <w:pPr>
        <w:spacing w:before="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0" w:footer="671" w:top="1680" w:bottom="860" w:left="1340" w:right="0"/>
          <w:pgSz w:w="11920" w:h="16840"/>
        </w:sectPr>
      </w:pPr>
      <w:rPr/>
    </w:p>
    <w:p>
      <w:pPr>
        <w:spacing w:before="29" w:after="0" w:line="240" w:lineRule="auto"/>
        <w:ind w:left="1218" w:right="-7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79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7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7"/>
        </w:rPr>
        <w:t>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18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6"/>
          <w:w w:val="124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14"/>
          <w:w w:val="124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2"/>
          <w:w w:val="124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2"/>
          <w:w w:val="124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0"/>
          <w:w w:val="124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2"/>
          <w:w w:val="124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0"/>
          <w:w w:val="124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2"/>
          <w:w w:val="12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4"/>
          <w:w w:val="122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2"/>
          <w:w w:val="119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6"/>
          <w:w w:val="102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6"/>
          <w:w w:val="117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11"/>
          <w:w w:val="128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17"/>
          <w:w w:val="146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4"/>
          <w:w w:val="122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2"/>
          <w:w w:val="119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0"/>
          <w:w w:val="128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3"/>
          <w:w w:val="114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5"/>
          <w:w w:val="114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3"/>
          <w:w w:val="114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0"/>
          <w:w w:val="114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15" w:lineRule="exact"/>
        <w:ind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6"/>
          <w:w w:val="83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8"/>
          <w:w w:val="11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7"/>
          <w:w w:val="109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3"/>
          <w:w w:val="9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6"/>
          <w:w w:val="11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5"/>
          <w:w w:val="96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3"/>
          <w:w w:val="9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0"/>
          <w:w w:val="110"/>
        </w:rPr>
        <w:t>ó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0"/>
          <w:w w:val="109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8"/>
          <w:w w:val="108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8"/>
          <w:w w:val="108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5"/>
          <w:w w:val="108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8"/>
          <w:w w:val="108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10"/>
          <w:w w:val="108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4"/>
          <w:w w:val="108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8"/>
          <w:w w:val="108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5"/>
          <w:w w:val="108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4"/>
          <w:w w:val="108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0"/>
          <w:w w:val="108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35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6"/>
          <w:w w:val="83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8"/>
          <w:w w:val="11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7"/>
          <w:w w:val="109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3"/>
          <w:w w:val="9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6"/>
          <w:w w:val="11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5"/>
          <w:w w:val="96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3"/>
          <w:w w:val="9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0"/>
          <w:w w:val="110"/>
        </w:rPr>
        <w:t>ó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0"/>
          <w:w w:val="109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4"/>
          <w:w w:val="11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3"/>
          <w:w w:val="109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3"/>
          <w:w w:val="109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6"/>
          <w:w w:val="11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0"/>
          <w:w w:val="9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820" w:bottom="280" w:left="1340" w:right="0"/>
          <w:cols w:num="2" w:equalWidth="0">
            <w:col w:w="4139" w:space="1548"/>
            <w:col w:w="4893"/>
          </w:cols>
        </w:sectPr>
      </w:pPr>
      <w:rPr/>
    </w:p>
    <w:p>
      <w:pPr>
        <w:spacing w:before="55" w:after="0" w:line="215" w:lineRule="exact"/>
        <w:ind w:left="1218" w:right="-69"/>
        <w:jc w:val="left"/>
        <w:tabs>
          <w:tab w:pos="5160" w:val="left"/>
          <w:tab w:pos="624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12.602051pt;margin-top:13.539116pt;width:217.71795pt;height:179.280007pt;mso-position-horizontal-relative:page;mso-position-vertical-relative:paragraph;z-index:-341" type="#_x0000_t202" filled="f" stroked="f">
            <v:textbox inset="0,0,0,0">
              <w:txbxContent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19" w:after="0" w:line="260" w:lineRule="exact"/>
                    <w:jc w:val="left"/>
                    <w:rPr>
                      <w:sz w:val="26"/>
                      <w:szCs w:val="26"/>
                    </w:rPr>
                  </w:pPr>
                  <w:rPr/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spacing w:before="0" w:after="0" w:line="279" w:lineRule="auto"/>
                    <w:ind w:right="4208"/>
                    <w:jc w:val="left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19"/>
                      <w:szCs w:val="19"/>
                      <w:spacing w:val="0"/>
                      <w:w w:val="11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19"/>
                      <w:szCs w:val="19"/>
                      <w:spacing w:val="0"/>
                      <w:w w:val="11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9"/>
                      <w:szCs w:val="19"/>
                      <w:spacing w:val="0"/>
                      <w:w w:val="11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19"/>
                      <w:szCs w:val="19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7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0"/>
          <w:w w:val="100"/>
        </w:rPr>
        <w:t>ó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5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8"/>
          <w:w w:val="100"/>
        </w:rPr>
        <w:t>á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0"/>
          <w:w w:val="100"/>
        </w:rPr>
        <w:t>ñ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7"/>
          <w:w w:val="107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3"/>
          <w:w w:val="9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5"/>
          <w:w w:val="9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9"/>
          <w:w w:val="11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0"/>
          <w:w w:val="104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5" w:after="0" w:line="215" w:lineRule="exact"/>
        <w:ind w:right="-20"/>
        <w:jc w:val="left"/>
        <w:tabs>
          <w:tab w:pos="90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820" w:bottom="280" w:left="1340" w:right="0"/>
          <w:cols w:num="2" w:equalWidth="0">
            <w:col w:w="6680" w:space="1016"/>
            <w:col w:w="2884"/>
          </w:cols>
        </w:sectPr>
      </w:pPr>
      <w:rPr/>
    </w:p>
    <w:p>
      <w:pPr>
        <w:spacing w:before="39" w:after="0" w:line="240" w:lineRule="auto"/>
        <w:ind w:left="1218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5"/>
          <w:w w:val="95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8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7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97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ó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97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spacing w:val="-5"/>
          <w:w w:val="123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92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36" w:after="0" w:line="215" w:lineRule="exact"/>
        <w:ind w:left="1262" w:right="-69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5"/>
          <w:w w:val="95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8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7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0"/>
          <w:w w:val="11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97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ó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7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39" w:after="0" w:line="240" w:lineRule="auto"/>
        <w:ind w:right="-69"/>
        <w:jc w:val="left"/>
        <w:tabs>
          <w:tab w:pos="1320" w:val="left"/>
          <w:tab w:pos="204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</w:rPr>
        <w:t>4</w:t>
      </w:r>
      <w:r>
        <w:rPr>
          <w:rFonts w:ascii="Times New Roman" w:hAnsi="Times New Roman" w:cs="Times New Roman" w:eastAsia="Times New Roman"/>
          <w:sz w:val="19"/>
          <w:szCs w:val="19"/>
          <w:spacing w:val="-4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100"/>
        </w:rPr>
        <w:t>8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6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19"/>
          <w:szCs w:val="19"/>
          <w:spacing w:val="-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3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2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36" w:after="0" w:line="215" w:lineRule="exact"/>
        <w:ind w:right="-69"/>
        <w:jc w:val="left"/>
        <w:tabs>
          <w:tab w:pos="1320" w:val="left"/>
          <w:tab w:pos="204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7.752075pt;margin-top:-12.850887pt;width:78.047941pt;height:179.280007pt;mso-position-horizontal-relative:page;mso-position-vertical-relative:paragraph;z-index:-339" type="#_x0000_t202" filled="f" stroked="f">
            <v:textbox inset="0,0,0,0">
              <w:txbxContent>
                <w:p>
                  <w:pPr>
                    <w:spacing w:before="38" w:after="0" w:line="240" w:lineRule="auto"/>
                    <w:ind w:right="-20"/>
                    <w:jc w:val="left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19"/>
                      <w:szCs w:val="19"/>
                      <w:spacing w:val="0"/>
                      <w:w w:val="103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19"/>
                      <w:szCs w:val="19"/>
                      <w:spacing w:val="0"/>
                      <w:w w:val="100"/>
                    </w:rPr>
                  </w:r>
                </w:p>
                <w:p>
                  <w:pPr>
                    <w:spacing w:before="36" w:after="0" w:line="240" w:lineRule="auto"/>
                    <w:ind w:right="-20"/>
                    <w:jc w:val="left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19"/>
                      <w:szCs w:val="19"/>
                      <w:spacing w:val="0"/>
                      <w:w w:val="103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19"/>
                      <w:szCs w:val="19"/>
                      <w:spacing w:val="0"/>
                      <w:w w:val="100"/>
                    </w:rPr>
                  </w:r>
                </w:p>
                <w:p>
                  <w:pPr>
                    <w:spacing w:before="36" w:after="0" w:line="240" w:lineRule="auto"/>
                    <w:ind w:right="-20"/>
                    <w:jc w:val="left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19"/>
                      <w:szCs w:val="19"/>
                      <w:spacing w:val="0"/>
                      <w:w w:val="103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19"/>
                      <w:szCs w:val="19"/>
                      <w:spacing w:val="0"/>
                      <w:w w:val="100"/>
                    </w:rPr>
                  </w:r>
                </w:p>
                <w:p>
                  <w:pPr>
                    <w:spacing w:before="38" w:after="0" w:line="240" w:lineRule="auto"/>
                    <w:ind w:right="-20"/>
                    <w:jc w:val="left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19"/>
                      <w:szCs w:val="19"/>
                      <w:spacing w:val="0"/>
                      <w:w w:val="103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sz w:val="19"/>
                      <w:szCs w:val="19"/>
                      <w:spacing w:val="0"/>
                      <w:w w:val="100"/>
                    </w:rPr>
                  </w:r>
                </w:p>
                <w:p>
                  <w:pPr>
                    <w:spacing w:before="36" w:after="0" w:line="240" w:lineRule="auto"/>
                    <w:ind w:right="-20"/>
                    <w:jc w:val="left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19"/>
                      <w:szCs w:val="19"/>
                      <w:spacing w:val="0"/>
                      <w:w w:val="103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19"/>
                      <w:szCs w:val="19"/>
                      <w:spacing w:val="0"/>
                      <w:w w:val="100"/>
                    </w:rPr>
                  </w:r>
                </w:p>
                <w:p>
                  <w:pPr>
                    <w:spacing w:before="36" w:after="0" w:line="240" w:lineRule="auto"/>
                    <w:ind w:right="-20"/>
                    <w:jc w:val="left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19"/>
                      <w:szCs w:val="19"/>
                      <w:spacing w:val="0"/>
                      <w:w w:val="103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19"/>
                      <w:szCs w:val="19"/>
                      <w:spacing w:val="0"/>
                      <w:w w:val="100"/>
                    </w:rPr>
                  </w:r>
                </w:p>
                <w:p>
                  <w:pPr>
                    <w:spacing w:before="36" w:after="0" w:line="240" w:lineRule="auto"/>
                    <w:ind w:right="-20"/>
                    <w:jc w:val="left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19"/>
                      <w:szCs w:val="19"/>
                      <w:spacing w:val="0"/>
                      <w:w w:val="103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19"/>
                      <w:szCs w:val="19"/>
                      <w:spacing w:val="0"/>
                      <w:w w:val="100"/>
                    </w:rPr>
                  </w:r>
                </w:p>
                <w:p>
                  <w:pPr>
                    <w:spacing w:before="36" w:after="0" w:line="240" w:lineRule="auto"/>
                    <w:ind w:right="-20"/>
                    <w:jc w:val="left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19"/>
                      <w:szCs w:val="19"/>
                      <w:spacing w:val="0"/>
                      <w:w w:val="103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19"/>
                      <w:szCs w:val="19"/>
                      <w:spacing w:val="0"/>
                      <w:w w:val="100"/>
                    </w:rPr>
                  </w:r>
                </w:p>
                <w:p>
                  <w:pPr>
                    <w:spacing w:before="38" w:after="0" w:line="240" w:lineRule="auto"/>
                    <w:ind w:right="-20"/>
                    <w:jc w:val="left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19"/>
                      <w:szCs w:val="19"/>
                      <w:spacing w:val="0"/>
                      <w:w w:val="103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19"/>
                      <w:szCs w:val="19"/>
                      <w:spacing w:val="0"/>
                      <w:w w:val="100"/>
                    </w:rPr>
                  </w:r>
                </w:p>
                <w:p>
                  <w:pPr>
                    <w:spacing w:before="36" w:after="0" w:line="240" w:lineRule="auto"/>
                    <w:ind w:right="-20"/>
                    <w:jc w:val="left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19"/>
                      <w:szCs w:val="19"/>
                      <w:spacing w:val="0"/>
                      <w:w w:val="103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19"/>
                      <w:szCs w:val="19"/>
                      <w:spacing w:val="0"/>
                      <w:w w:val="100"/>
                    </w:rPr>
                  </w:r>
                </w:p>
                <w:p>
                  <w:pPr>
                    <w:spacing w:before="36" w:after="0" w:line="240" w:lineRule="auto"/>
                    <w:ind w:right="-20"/>
                    <w:jc w:val="left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19"/>
                      <w:szCs w:val="19"/>
                      <w:spacing w:val="0"/>
                      <w:w w:val="103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19"/>
                      <w:szCs w:val="19"/>
                      <w:spacing w:val="0"/>
                      <w:w w:val="100"/>
                    </w:rPr>
                  </w:r>
                </w:p>
                <w:p>
                  <w:pPr>
                    <w:spacing w:before="36" w:after="0" w:line="240" w:lineRule="auto"/>
                    <w:ind w:right="-20"/>
                    <w:jc w:val="left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19"/>
                      <w:szCs w:val="19"/>
                      <w:spacing w:val="0"/>
                      <w:w w:val="103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19"/>
                      <w:szCs w:val="19"/>
                      <w:spacing w:val="0"/>
                      <w:w w:val="100"/>
                    </w:rPr>
                  </w:r>
                </w:p>
                <w:p>
                  <w:pPr>
                    <w:spacing w:before="38" w:after="0" w:line="240" w:lineRule="auto"/>
                    <w:ind w:right="-20"/>
                    <w:jc w:val="left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19"/>
                      <w:szCs w:val="19"/>
                      <w:spacing w:val="0"/>
                      <w:w w:val="103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19"/>
                      <w:szCs w:val="19"/>
                      <w:spacing w:val="0"/>
                      <w:w w:val="100"/>
                    </w:rPr>
                  </w:r>
                </w:p>
                <w:p>
                  <w:pPr>
                    <w:spacing w:before="36" w:after="0" w:line="240" w:lineRule="auto"/>
                    <w:ind w:right="-20"/>
                    <w:jc w:val="left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19"/>
                      <w:szCs w:val="19"/>
                      <w:spacing w:val="0"/>
                      <w:w w:val="103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19"/>
                      <w:szCs w:val="19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spacing w:val="-4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6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100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spacing w:val="-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3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2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39" w:after="0" w:line="240" w:lineRule="auto"/>
        <w:ind w:right="-20"/>
        <w:jc w:val="left"/>
        <w:tabs>
          <w:tab w:pos="66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8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spacing w:val="-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3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spacing w:val="-4"/>
          <w:w w:val="102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3"/>
        </w:rPr>
        <w:t>6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36" w:after="0" w:line="215" w:lineRule="exact"/>
        <w:ind w:right="-20"/>
        <w:jc w:val="left"/>
        <w:tabs>
          <w:tab w:pos="66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8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19"/>
          <w:szCs w:val="19"/>
          <w:spacing w:val="-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3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spacing w:val="-4"/>
          <w:w w:val="102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3"/>
        </w:rPr>
        <w:t>7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820" w:bottom="280" w:left="1340" w:right="0"/>
          <w:cols w:num="3" w:equalWidth="0">
            <w:col w:w="2854" w:space="2173"/>
            <w:col w:w="2192" w:space="596"/>
            <w:col w:w="2765"/>
          </w:cols>
        </w:sectPr>
      </w:pPr>
      <w:rPr/>
    </w:p>
    <w:p>
      <w:pPr>
        <w:spacing w:before="39" w:after="0" w:line="215" w:lineRule="exact"/>
        <w:ind w:left="1262" w:right="-69"/>
        <w:jc w:val="left"/>
        <w:tabs>
          <w:tab w:pos="5120" w:val="left"/>
          <w:tab w:pos="6300" w:val="left"/>
          <w:tab w:pos="700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5"/>
          <w:w w:val="95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8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7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0"/>
          <w:w w:val="11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97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ó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-7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-9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-9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spacing w:val="-4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100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100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19"/>
          <w:szCs w:val="19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</w:rPr>
        <w:t>8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39" w:after="0" w:line="215" w:lineRule="exact"/>
        <w:ind w:right="-20"/>
        <w:jc w:val="left"/>
        <w:tabs>
          <w:tab w:pos="66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94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3"/>
        </w:rPr>
        <w:t>7</w:t>
      </w:r>
      <w:r>
        <w:rPr>
          <w:rFonts w:ascii="Times New Roman" w:hAnsi="Times New Roman" w:cs="Times New Roman" w:eastAsia="Times New Roman"/>
          <w:sz w:val="19"/>
          <w:szCs w:val="19"/>
          <w:spacing w:val="-2"/>
          <w:w w:val="102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3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820" w:bottom="280" w:left="1340" w:right="0"/>
          <w:cols w:num="2" w:equalWidth="0">
            <w:col w:w="7219" w:space="537"/>
            <w:col w:w="2824"/>
          </w:cols>
        </w:sectPr>
      </w:pPr>
      <w:rPr/>
    </w:p>
    <w:p>
      <w:pPr>
        <w:spacing w:before="41" w:after="0" w:line="215" w:lineRule="exact"/>
        <w:ind w:left="1218" w:right="-69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5"/>
          <w:w w:val="95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8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7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97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ó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97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spacing w:val="-5"/>
          <w:w w:val="123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"/>
          <w:w w:val="92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41" w:after="0" w:line="215" w:lineRule="exact"/>
        <w:ind w:right="-69"/>
        <w:jc w:val="left"/>
        <w:tabs>
          <w:tab w:pos="1260" w:val="left"/>
          <w:tab w:pos="198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</w:rPr>
        <w:t>7</w:t>
      </w:r>
      <w:r>
        <w:rPr>
          <w:rFonts w:ascii="Times New Roman" w:hAnsi="Times New Roman" w:cs="Times New Roman" w:eastAsia="Times New Roman"/>
          <w:sz w:val="19"/>
          <w:szCs w:val="19"/>
          <w:spacing w:val="-4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4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41" w:after="0" w:line="215" w:lineRule="exact"/>
        <w:ind w:right="-20"/>
        <w:jc w:val="left"/>
        <w:tabs>
          <w:tab w:pos="66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7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spacing w:val="-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3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spacing w:val="-4"/>
          <w:w w:val="102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3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820" w:bottom="280" w:left="1340" w:right="0"/>
          <w:cols w:num="3" w:equalWidth="0">
            <w:col w:w="2766" w:space="2261"/>
            <w:col w:w="2192" w:space="597"/>
            <w:col w:w="2764"/>
          </w:cols>
        </w:sectPr>
      </w:pPr>
      <w:rPr/>
    </w:p>
    <w:p>
      <w:pPr>
        <w:spacing w:before="7" w:after="0" w:line="250" w:lineRule="atLeast"/>
        <w:ind w:left="1218" w:right="-53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5"/>
          <w:w w:val="95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8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7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97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ó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spacing w:val="-7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-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8"/>
          <w:w w:val="11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8"/>
        </w:rPr>
        <w:t>j</w:t>
      </w:r>
      <w:r>
        <w:rPr>
          <w:rFonts w:ascii="Times New Roman" w:hAnsi="Times New Roman" w:cs="Times New Roman" w:eastAsia="Times New Roman"/>
          <w:sz w:val="19"/>
          <w:szCs w:val="19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              </w:t>
      </w:r>
      <w:r>
        <w:rPr>
          <w:rFonts w:ascii="Times New Roman" w:hAnsi="Times New Roman" w:cs="Times New Roman" w:eastAsia="Times New Roman"/>
          <w:sz w:val="19"/>
          <w:szCs w:val="19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</w:rPr>
        <w:t>8</w:t>
      </w:r>
      <w:r>
        <w:rPr>
          <w:rFonts w:ascii="Times New Roman" w:hAnsi="Times New Roman" w:cs="Times New Roman" w:eastAsia="Times New Roman"/>
          <w:sz w:val="19"/>
          <w:szCs w:val="19"/>
          <w:spacing w:val="-4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100"/>
        </w:rPr>
        <w:t>9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7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              </w:t>
      </w:r>
      <w:r>
        <w:rPr>
          <w:rFonts w:ascii="Times New Roman" w:hAnsi="Times New Roman" w:cs="Times New Roman" w:eastAsia="Times New Roman"/>
          <w:sz w:val="19"/>
          <w:szCs w:val="19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100"/>
        </w:rPr>
        <w:t>4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7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      </w:t>
      </w:r>
      <w:r>
        <w:rPr>
          <w:rFonts w:ascii="Times New Roman" w:hAnsi="Times New Roman" w:cs="Times New Roman" w:eastAsia="Times New Roman"/>
          <w:sz w:val="19"/>
          <w:szCs w:val="19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3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2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95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8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7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97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ó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spacing w:val="-7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-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spacing w:val="1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              </w:t>
      </w:r>
      <w:r>
        <w:rPr>
          <w:rFonts w:ascii="Times New Roman" w:hAnsi="Times New Roman" w:cs="Times New Roman" w:eastAsia="Times New Roman"/>
          <w:sz w:val="19"/>
          <w:szCs w:val="19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spacing w:val="-4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100"/>
        </w:rPr>
        <w:t>8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                </w:t>
      </w:r>
      <w:r>
        <w:rPr>
          <w:rFonts w:ascii="Times New Roman" w:hAnsi="Times New Roman" w:cs="Times New Roman" w:eastAsia="Times New Roman"/>
          <w:sz w:val="19"/>
          <w:szCs w:val="19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      </w:t>
      </w:r>
      <w:r>
        <w:rPr>
          <w:rFonts w:ascii="Times New Roman" w:hAnsi="Times New Roman" w:cs="Times New Roman" w:eastAsia="Times New Roman"/>
          <w:sz w:val="19"/>
          <w:szCs w:val="19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3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2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95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8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7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97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ó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8"/>
        </w:rPr>
        <w:t>j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8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97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8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-5"/>
          <w:w w:val="105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7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-7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-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          </w:t>
      </w:r>
      <w:r>
        <w:rPr>
          <w:rFonts w:ascii="Times New Roman" w:hAnsi="Times New Roman" w:cs="Times New Roman" w:eastAsia="Times New Roman"/>
          <w:sz w:val="19"/>
          <w:szCs w:val="19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</w:rPr>
        <w:t>9</w:t>
      </w:r>
      <w:r>
        <w:rPr>
          <w:rFonts w:ascii="Times New Roman" w:hAnsi="Times New Roman" w:cs="Times New Roman" w:eastAsia="Times New Roman"/>
          <w:sz w:val="19"/>
          <w:szCs w:val="19"/>
          <w:spacing w:val="-4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7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              </w:t>
      </w:r>
      <w:r>
        <w:rPr>
          <w:rFonts w:ascii="Times New Roman" w:hAnsi="Times New Roman" w:cs="Times New Roman" w:eastAsia="Times New Roman"/>
          <w:sz w:val="19"/>
          <w:szCs w:val="19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100"/>
        </w:rPr>
        <w:t>4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8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      </w:t>
      </w:r>
      <w:r>
        <w:rPr>
          <w:rFonts w:ascii="Times New Roman" w:hAnsi="Times New Roman" w:cs="Times New Roman" w:eastAsia="Times New Roman"/>
          <w:sz w:val="19"/>
          <w:szCs w:val="19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3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2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95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8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7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97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ó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8"/>
        </w:rPr>
        <w:t>j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8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6"/>
          <w:w w:val="107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97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               </w:t>
      </w:r>
      <w:r>
        <w:rPr>
          <w:rFonts w:ascii="Times New Roman" w:hAnsi="Times New Roman" w:cs="Times New Roman" w:eastAsia="Times New Roman"/>
          <w:sz w:val="19"/>
          <w:szCs w:val="1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spacing w:val="-4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100"/>
        </w:rPr>
        <w:t>9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                </w:t>
      </w:r>
      <w:r>
        <w:rPr>
          <w:rFonts w:ascii="Times New Roman" w:hAnsi="Times New Roman" w:cs="Times New Roman" w:eastAsia="Times New Roman"/>
          <w:sz w:val="19"/>
          <w:szCs w:val="19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      </w:t>
      </w:r>
      <w:r>
        <w:rPr>
          <w:rFonts w:ascii="Times New Roman" w:hAnsi="Times New Roman" w:cs="Times New Roman" w:eastAsia="Times New Roman"/>
          <w:sz w:val="19"/>
          <w:szCs w:val="19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3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2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39" w:after="0" w:line="240" w:lineRule="auto"/>
        <w:ind w:left="-35" w:right="1786"/>
        <w:jc w:val="center"/>
        <w:tabs>
          <w:tab w:pos="62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19"/>
          <w:szCs w:val="19"/>
          <w:spacing w:val="-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3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spacing w:val="-4"/>
          <w:w w:val="102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3"/>
        </w:rPr>
        <w:t>9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36" w:after="0" w:line="240" w:lineRule="auto"/>
        <w:ind w:left="71" w:right="1786"/>
        <w:jc w:val="center"/>
        <w:tabs>
          <w:tab w:pos="62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4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spacing w:val="-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103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spacing w:val="-4"/>
          <w:w w:val="102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3"/>
        </w:rPr>
        <w:t>4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36" w:after="0" w:line="240" w:lineRule="auto"/>
        <w:ind w:left="-35" w:right="1786"/>
        <w:jc w:val="center"/>
        <w:tabs>
          <w:tab w:pos="62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4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spacing w:val="-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3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spacing w:val="-4"/>
          <w:w w:val="102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3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36" w:after="0" w:line="215" w:lineRule="exact"/>
        <w:ind w:left="-35" w:right="1786"/>
        <w:jc w:val="center"/>
        <w:tabs>
          <w:tab w:pos="62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spacing w:val="-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3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spacing w:val="-4"/>
          <w:w w:val="102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3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jc w:val="center"/>
        <w:spacing w:after="0"/>
        <w:sectPr>
          <w:type w:val="continuous"/>
          <w:pgSz w:w="11920" w:h="16840"/>
          <w:pgMar w:top="820" w:bottom="280" w:left="1340" w:right="0"/>
          <w:cols w:num="2" w:equalWidth="0">
            <w:col w:w="7220" w:space="596"/>
            <w:col w:w="2764"/>
          </w:cols>
        </w:sectPr>
      </w:pPr>
      <w:rPr/>
    </w:p>
    <w:p>
      <w:pPr>
        <w:spacing w:before="38" w:after="0" w:line="240" w:lineRule="auto"/>
        <w:ind w:left="1218" w:right="-73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5"/>
          <w:w w:val="95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8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7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97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ó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3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0"/>
          <w:w w:val="11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6"/>
          <w:w w:val="107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7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36" w:after="0" w:line="215" w:lineRule="exact"/>
        <w:ind w:left="1218" w:right="-69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5"/>
          <w:w w:val="95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8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7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97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ó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3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0"/>
          <w:w w:val="11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6"/>
          <w:w w:val="107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7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7" w:after="0" w:line="250" w:lineRule="atLeast"/>
        <w:ind w:right="-53"/>
        <w:jc w:val="left"/>
        <w:tabs>
          <w:tab w:pos="1960" w:val="left"/>
          <w:tab w:pos="2060" w:val="left"/>
          <w:tab w:pos="3280" w:val="left"/>
          <w:tab w:pos="400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9"/>
          <w:szCs w:val="19"/>
          <w:w w:val="84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7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-9"/>
          <w:w w:val="114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93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</w:rPr>
        <w:t>6</w:t>
      </w:r>
      <w:r>
        <w:rPr>
          <w:rFonts w:ascii="Times New Roman" w:hAnsi="Times New Roman" w:cs="Times New Roman" w:eastAsia="Times New Roman"/>
          <w:sz w:val="19"/>
          <w:szCs w:val="19"/>
          <w:spacing w:val="-4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100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100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spacing w:val="-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3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2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-7"/>
          <w:w w:val="123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-5"/>
          <w:w w:val="114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-5"/>
          <w:w w:val="105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7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8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6"/>
          <w:w w:val="107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  <w:tab/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spacing w:val="-4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9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spacing w:val="-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3"/>
        </w:rPr>
        <w:t>4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2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38" w:after="0" w:line="240" w:lineRule="auto"/>
        <w:ind w:right="-20"/>
        <w:jc w:val="left"/>
        <w:tabs>
          <w:tab w:pos="66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19"/>
          <w:szCs w:val="19"/>
          <w:spacing w:val="-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3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spacing w:val="-4"/>
          <w:w w:val="102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3"/>
        </w:rPr>
        <w:t>6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36" w:after="0" w:line="215" w:lineRule="exact"/>
        <w:ind w:left="46" w:right="-20"/>
        <w:jc w:val="left"/>
        <w:tabs>
          <w:tab w:pos="60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spacing w:val="-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94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3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spacing w:val="-4"/>
          <w:w w:val="102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3"/>
        </w:rPr>
        <w:t>7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820" w:bottom="280" w:left="1340" w:right="0"/>
          <w:cols w:num="3" w:equalWidth="0">
            <w:col w:w="2910" w:space="153"/>
            <w:col w:w="4157" w:space="596"/>
            <w:col w:w="2764"/>
          </w:cols>
        </w:sectPr>
      </w:pPr>
      <w:rPr/>
    </w:p>
    <w:p>
      <w:pPr>
        <w:spacing w:before="36" w:after="0" w:line="280" w:lineRule="auto"/>
        <w:ind w:left="1218" w:right="-53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0"/>
          <w:w w:val="11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3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0"/>
          <w:w w:val="11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8"/>
          <w:w w:val="107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7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-7"/>
          <w:w w:val="114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93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9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spacing w:val="-8"/>
          <w:w w:val="109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109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-5"/>
          <w:w w:val="109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spacing w:val="11"/>
          <w:w w:val="109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9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-8"/>
          <w:w w:val="109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9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-5"/>
          <w:w w:val="10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9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9"/>
        </w:rPr>
        <w:t>          </w:t>
      </w:r>
      <w:r>
        <w:rPr>
          <w:rFonts w:ascii="Times New Roman" w:hAnsi="Times New Roman" w:cs="Times New Roman" w:eastAsia="Times New Roman"/>
          <w:sz w:val="19"/>
          <w:szCs w:val="19"/>
          <w:spacing w:val="47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spacing w:val="-4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8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              </w:t>
      </w:r>
      <w:r>
        <w:rPr>
          <w:rFonts w:ascii="Times New Roman" w:hAnsi="Times New Roman" w:cs="Times New Roman" w:eastAsia="Times New Roman"/>
          <w:sz w:val="19"/>
          <w:szCs w:val="19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9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      </w:t>
      </w:r>
      <w:r>
        <w:rPr>
          <w:rFonts w:ascii="Times New Roman" w:hAnsi="Times New Roman" w:cs="Times New Roman" w:eastAsia="Times New Roman"/>
          <w:sz w:val="19"/>
          <w:szCs w:val="19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3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2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0"/>
          <w:w w:val="11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3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0"/>
          <w:w w:val="11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8"/>
          <w:w w:val="107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7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-7"/>
          <w:w w:val="114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93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7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3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-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                </w:t>
      </w:r>
      <w:r>
        <w:rPr>
          <w:rFonts w:ascii="Times New Roman" w:hAnsi="Times New Roman" w:cs="Times New Roman" w:eastAsia="Times New Roman"/>
          <w:sz w:val="19"/>
          <w:szCs w:val="19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7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6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              </w:t>
      </w:r>
      <w:r>
        <w:rPr>
          <w:rFonts w:ascii="Times New Roman" w:hAnsi="Times New Roman" w:cs="Times New Roman" w:eastAsia="Times New Roman"/>
          <w:sz w:val="19"/>
          <w:szCs w:val="19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19"/>
          <w:szCs w:val="1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3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3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2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0"/>
          <w:w w:val="11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3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0"/>
          <w:w w:val="11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8"/>
          <w:w w:val="107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7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7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7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                           </w:t>
      </w:r>
      <w:r>
        <w:rPr>
          <w:rFonts w:ascii="Times New Roman" w:hAnsi="Times New Roman" w:cs="Times New Roman" w:eastAsia="Times New Roman"/>
          <w:sz w:val="19"/>
          <w:szCs w:val="19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spacing w:val="-4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                </w:t>
      </w:r>
      <w:r>
        <w:rPr>
          <w:rFonts w:ascii="Times New Roman" w:hAnsi="Times New Roman" w:cs="Times New Roman" w:eastAsia="Times New Roman"/>
          <w:sz w:val="19"/>
          <w:szCs w:val="19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      </w:t>
      </w:r>
      <w:r>
        <w:rPr>
          <w:rFonts w:ascii="Times New Roman" w:hAnsi="Times New Roman" w:cs="Times New Roman" w:eastAsia="Times New Roman"/>
          <w:sz w:val="19"/>
          <w:szCs w:val="19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3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2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0" w:after="0" w:line="215" w:lineRule="exact"/>
        <w:ind w:left="1218" w:right="-49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0"/>
          <w:w w:val="11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3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0"/>
          <w:w w:val="11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8"/>
          <w:w w:val="107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7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spacing w:val="6"/>
          <w:w w:val="107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92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                         </w:t>
      </w:r>
      <w:r>
        <w:rPr>
          <w:rFonts w:ascii="Times New Roman" w:hAnsi="Times New Roman" w:cs="Times New Roman" w:eastAsia="Times New Roman"/>
          <w:sz w:val="19"/>
          <w:szCs w:val="19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spacing w:val="-4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100"/>
        </w:rPr>
        <w:t>4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              </w:t>
      </w:r>
      <w:r>
        <w:rPr>
          <w:rFonts w:ascii="Times New Roman" w:hAnsi="Times New Roman" w:cs="Times New Roman" w:eastAsia="Times New Roman"/>
          <w:sz w:val="19"/>
          <w:szCs w:val="19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100"/>
        </w:rPr>
        <w:t>4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      </w:t>
      </w:r>
      <w:r>
        <w:rPr>
          <w:rFonts w:ascii="Times New Roman" w:hAnsi="Times New Roman" w:cs="Times New Roman" w:eastAsia="Times New Roman"/>
          <w:sz w:val="19"/>
          <w:szCs w:val="19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3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2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36" w:after="0" w:line="240" w:lineRule="auto"/>
        <w:ind w:right="-20"/>
        <w:jc w:val="left"/>
        <w:tabs>
          <w:tab w:pos="66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8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spacing w:val="-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3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spacing w:val="-4"/>
          <w:w w:val="102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3"/>
        </w:rPr>
        <w:t>9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36" w:after="0" w:line="240" w:lineRule="auto"/>
        <w:ind w:left="46" w:right="-20"/>
        <w:jc w:val="left"/>
        <w:tabs>
          <w:tab w:pos="60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spacing w:val="-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94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3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spacing w:val="-4"/>
          <w:w w:val="102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3"/>
        </w:rPr>
        <w:t>8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38" w:after="0" w:line="240" w:lineRule="auto"/>
        <w:ind w:left="46" w:right="-20"/>
        <w:jc w:val="left"/>
        <w:tabs>
          <w:tab w:pos="60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19"/>
          <w:szCs w:val="19"/>
          <w:spacing w:val="-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94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3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spacing w:val="-4"/>
          <w:w w:val="102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3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36" w:after="0" w:line="215" w:lineRule="exact"/>
        <w:ind w:right="-20"/>
        <w:jc w:val="left"/>
        <w:tabs>
          <w:tab w:pos="66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7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19"/>
          <w:szCs w:val="19"/>
          <w:spacing w:val="-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3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spacing w:val="-4"/>
          <w:w w:val="102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3"/>
        </w:rPr>
        <w:t>9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820" w:bottom="280" w:left="1340" w:right="0"/>
          <w:cols w:num="2" w:equalWidth="0">
            <w:col w:w="7220" w:space="596"/>
            <w:col w:w="2764"/>
          </w:cols>
        </w:sectPr>
      </w:pPr>
      <w:rPr/>
    </w:p>
    <w:p>
      <w:pPr>
        <w:spacing w:before="39" w:after="0" w:line="215" w:lineRule="exact"/>
        <w:ind w:left="5253" w:right="-20"/>
        <w:jc w:val="left"/>
        <w:tabs>
          <w:tab w:pos="628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7"/>
          <w:w w:val="83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6"/>
          <w:w w:val="11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4"/>
          <w:w w:val="104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0"/>
          <w:w w:val="11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3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8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5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0"/>
          <w:w w:val="100"/>
        </w:rPr>
        <w:t>ó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0"/>
          <w:w w:val="110"/>
        </w:rPr>
        <w:t>pu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3"/>
          <w:w w:val="11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8"/>
          <w:w w:val="11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0"/>
          <w:w w:val="11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0"/>
          <w:w w:val="11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9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1"/>
          <w:w w:val="109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3"/>
          <w:w w:val="11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5"/>
          <w:w w:val="109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5"/>
          <w:w w:val="96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5"/>
          <w:w w:val="11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0"/>
          <w:w w:val="109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9"/>
          <w:w w:val="12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0"/>
          <w:w w:val="109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4"/>
          <w:w w:val="11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5"/>
          <w:w w:val="9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7"/>
          <w:w w:val="11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0"/>
          <w:w w:val="104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820" w:bottom="280" w:left="1340" w:right="0"/>
        </w:sectPr>
      </w:pPr>
      <w:rPr/>
    </w:p>
    <w:p>
      <w:pPr>
        <w:spacing w:before="39" w:after="0" w:line="215" w:lineRule="exact"/>
        <w:ind w:left="1218" w:right="-69"/>
        <w:jc w:val="left"/>
        <w:tabs>
          <w:tab w:pos="5460" w:val="left"/>
          <w:tab w:pos="584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7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0"/>
          <w:w w:val="100"/>
        </w:rPr>
        <w:t>ó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5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8"/>
          <w:w w:val="100"/>
        </w:rPr>
        <w:t>á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0"/>
          <w:w w:val="100"/>
        </w:rPr>
        <w:t>ñ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7"/>
          <w:w w:val="12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5"/>
          <w:w w:val="109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3"/>
          <w:w w:val="9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7"/>
          <w:w w:val="107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5"/>
          <w:w w:val="11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0"/>
          <w:w w:val="104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7"/>
          <w:w w:val="12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5"/>
          <w:w w:val="109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4"/>
          <w:w w:val="11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0"/>
          <w:w w:val="9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9" w:after="0" w:line="215" w:lineRule="exact"/>
        <w:ind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4"/>
          <w:w w:val="11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1"/>
          <w:w w:val="109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0"/>
          <w:w w:val="109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-4"/>
          <w:w w:val="11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FFFFFF"/>
          <w:spacing w:val="0"/>
          <w:w w:val="9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820" w:bottom="280" w:left="1340" w:right="0"/>
          <w:cols w:num="2" w:equalWidth="0">
            <w:col w:w="6681" w:space="1015"/>
            <w:col w:w="2884"/>
          </w:cols>
        </w:sectPr>
      </w:pPr>
      <w:rPr/>
    </w:p>
    <w:p>
      <w:pPr>
        <w:spacing w:before="39" w:after="0" w:line="282" w:lineRule="auto"/>
        <w:ind w:left="1218" w:right="-53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10.400253pt;margin-top:.139140pt;width:219.919761pt;height:102.719994pt;mso-position-horizontal-relative:page;mso-position-vertical-relative:paragraph;z-index:-340" type="#_x0000_t202" filled="f" stroked="f">
            <v:textbox inset="0,0,0,0">
              <w:txbxContent>
                <w:p>
                  <w:pPr>
                    <w:spacing w:before="13" w:after="0" w:line="280" w:lineRule="exact"/>
                    <w:jc w:val="left"/>
                    <w:rPr>
                      <w:sz w:val="28"/>
                      <w:szCs w:val="28"/>
                    </w:rPr>
                  </w:pPr>
                  <w:rPr/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spacing w:before="0" w:after="0" w:line="240" w:lineRule="auto"/>
                    <w:ind w:right="-20"/>
                    <w:jc w:val="left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19"/>
                      <w:szCs w:val="19"/>
                      <w:spacing w:val="0"/>
                      <w:w w:val="100"/>
                    </w:rPr>
                    <w:t>%</w:t>
                  </w:r>
                  <w:r>
                    <w:rPr>
                      <w:rFonts w:ascii="Times New Roman" w:hAnsi="Times New Roman" w:cs="Times New Roman" w:eastAsia="Times New Roman"/>
                      <w:sz w:val="19"/>
                      <w:szCs w:val="19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19"/>
          <w:szCs w:val="19"/>
          <w:spacing w:val="-5"/>
          <w:w w:val="81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3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97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spacing w:val="-5"/>
          <w:w w:val="123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"/>
          <w:w w:val="92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spacing w:val="-5"/>
          <w:w w:val="100"/>
        </w:rPr>
        <w:t>%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-5"/>
          <w:w w:val="81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3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spacing w:val="1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ó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0" w:after="0" w:line="215" w:lineRule="exact"/>
        <w:ind w:left="1218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-5"/>
          <w:w w:val="81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3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spacing w:val="1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1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spacing w:val="-5"/>
          <w:w w:val="100"/>
        </w:rPr>
        <w:t>%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39" w:after="0" w:line="240" w:lineRule="auto"/>
        <w:ind w:left="2233" w:right="-69"/>
        <w:jc w:val="left"/>
        <w:tabs>
          <w:tab w:pos="340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9</w:t>
      </w:r>
      <w:r>
        <w:rPr>
          <w:rFonts w:ascii="Times New Roman" w:hAnsi="Times New Roman" w:cs="Times New Roman" w:eastAsia="Times New Roman"/>
          <w:sz w:val="19"/>
          <w:szCs w:val="19"/>
          <w:spacing w:val="-2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spacing w:val="-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3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spacing w:val="-2"/>
          <w:w w:val="102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3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38" w:after="0" w:line="240" w:lineRule="auto"/>
        <w:ind w:right="-69"/>
        <w:jc w:val="left"/>
        <w:tabs>
          <w:tab w:pos="2220" w:val="left"/>
          <w:tab w:pos="340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spacing w:val="-2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spacing w:val="-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3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spacing w:val="-2"/>
          <w:w w:val="102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3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36" w:after="0" w:line="215" w:lineRule="exact"/>
        <w:ind w:left="2233" w:right="-68"/>
        <w:jc w:val="left"/>
        <w:tabs>
          <w:tab w:pos="334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spacing w:val="-2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spacing w:val="-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94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103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spacing w:val="-4"/>
          <w:w w:val="102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3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39" w:after="0" w:line="240" w:lineRule="auto"/>
        <w:ind w:left="6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3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spacing w:val="-2"/>
          <w:w w:val="102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3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38" w:after="0" w:line="240" w:lineRule="auto"/>
        <w:ind w:left="6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7"/>
          <w:w w:val="103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spacing w:val="-2"/>
          <w:w w:val="102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3"/>
        </w:rPr>
        <w:t>7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36" w:after="0" w:line="215" w:lineRule="exact"/>
        <w:ind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w w:val="94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3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spacing w:val="-2"/>
          <w:w w:val="102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3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820" w:bottom="280" w:left="1340" w:right="0"/>
          <w:cols w:num="3" w:equalWidth="0">
            <w:col w:w="2972" w:space="31"/>
            <w:col w:w="3670" w:space="1143"/>
            <w:col w:w="2764"/>
          </w:cols>
        </w:sectPr>
      </w:pPr>
      <w:rPr/>
    </w:p>
    <w:p>
      <w:pPr>
        <w:spacing w:before="39" w:after="0" w:line="240" w:lineRule="auto"/>
        <w:ind w:left="1218" w:right="-68"/>
        <w:jc w:val="left"/>
        <w:tabs>
          <w:tab w:pos="5220" w:val="left"/>
          <w:tab w:pos="636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pict>
          <v:group style="position:absolute;margin-left:125.170006pt;margin-top:130.785004pt;width:381.100011pt;height:353.189987pt;mso-position-horizontal-relative:page;mso-position-vertical-relative:page;z-index:-338" coordorigin="2503,2616" coordsize="7622,7064">
            <v:group style="position:absolute;left:2527;top:2923;width:1776;height:631" coordorigin="2527,2923" coordsize="1776,631">
              <v:shape style="position:absolute;left:2527;top:2923;width:1776;height:631" coordorigin="2527,2923" coordsize="1776,631" path="m2527,2923l4303,2923,4303,3554,2527,3554,2527,2923e" filled="t" fillcolor="#FF0000" stroked="f">
                <v:path arrowok="t"/>
                <v:fill/>
              </v:shape>
            </v:group>
            <v:group style="position:absolute;left:2527;top:3538;width:1776;height:3586" coordorigin="2527,3538" coordsize="1776,3586">
              <v:shape style="position:absolute;left:2527;top:3538;width:1776;height:3586" coordorigin="2527,3538" coordsize="1776,3586" path="m2527,3538l4303,3538,4303,7123,2527,7123,2527,3538e" filled="t" fillcolor="#FFFFFF" stroked="f">
                <v:path arrowok="t"/>
                <v:fill/>
              </v:shape>
            </v:group>
            <v:group style="position:absolute;left:2527;top:7109;width:1776;height:523" coordorigin="2527,7109" coordsize="1776,523">
              <v:shape style="position:absolute;left:2527;top:7109;width:1776;height:523" coordorigin="2527,7109" coordsize="1776,523" path="m2527,7109l4303,7109,4303,7632,2527,7632,2527,7109e" filled="t" fillcolor="#FF0000" stroked="f">
                <v:path arrowok="t"/>
                <v:fill/>
              </v:shape>
            </v:group>
            <v:group style="position:absolute;left:2527;top:7618;width:1776;height:2054" coordorigin="2527,7618" coordsize="1776,2054">
              <v:shape style="position:absolute;left:2527;top:7618;width:1776;height:2054" coordorigin="2527,7618" coordsize="1776,2054" path="m2527,7618l4303,7618,4303,9672,2527,9672,2527,7618e" filled="t" fillcolor="#FFFFFF" stroked="f">
                <v:path arrowok="t"/>
                <v:fill/>
              </v:shape>
            </v:group>
            <v:group style="position:absolute;left:2513;top:4560;width:7603;height:2" coordorigin="2513,4560" coordsize="7603,2">
              <v:shape style="position:absolute;left:2513;top:4560;width:7603;height:2" coordorigin="2513,4560" coordsize="7603,0" path="m2513,4560l10116,4560e" filled="f" stroked="t" strokeweight=".225014pt" strokecolor="#000000">
                <v:path arrowok="t"/>
              </v:shape>
            </v:group>
            <v:group style="position:absolute;left:2513;top:4566;width:7603;height:2" coordorigin="2513,4566" coordsize="7603,2">
              <v:shape style="position:absolute;left:2513;top:4566;width:7603;height:2" coordorigin="2513,4566" coordsize="7603,0" path="m2513,4566l10116,4566e" filled="f" stroked="t" strokeweight=".939996pt" strokecolor="#000000">
                <v:path arrowok="t"/>
              </v:shape>
            </v:group>
            <v:group style="position:absolute;left:2513;top:5069;width:7603;height:2" coordorigin="2513,5069" coordsize="7603,2">
              <v:shape style="position:absolute;left:2513;top:5069;width:7603;height:2" coordorigin="2513,5069" coordsize="7603,0" path="m2513,5069l10116,5069e" filled="f" stroked="t" strokeweight=".239983pt" strokecolor="#000000">
                <v:path arrowok="t"/>
              </v:shape>
            </v:group>
            <v:group style="position:absolute;left:2513;top:5076;width:7603;height:2" coordorigin="2513,5076" coordsize="7603,2">
              <v:shape style="position:absolute;left:2513;top:5076;width:7603;height:2" coordorigin="2513,5076" coordsize="7603,0" path="m2513,5076l10116,5076e" filled="f" stroked="t" strokeweight=".819994pt" strokecolor="#000000">
                <v:path arrowok="t"/>
              </v:shape>
            </v:group>
            <v:group style="position:absolute;left:2513;top:5580;width:7603;height:2" coordorigin="2513,5580" coordsize="7603,2">
              <v:shape style="position:absolute;left:2513;top:5580;width:7603;height:2" coordorigin="2513,5580" coordsize="7603,0" path="m2513,5580l10116,5580e" filled="f" stroked="t" strokeweight=".209999pt" strokecolor="#000000">
                <v:path arrowok="t"/>
              </v:shape>
            </v:group>
            <v:group style="position:absolute;left:2513;top:5585;width:7603;height:2" coordorigin="2513,5585" coordsize="7603,2">
              <v:shape style="position:absolute;left:2513;top:5585;width:7603;height:2" coordorigin="2513,5585" coordsize="7603,0" path="m2513,5585l10116,5585e" filled="f" stroked="t" strokeweight=".819994pt" strokecolor="#000000">
                <v:path arrowok="t"/>
              </v:shape>
            </v:group>
            <v:group style="position:absolute;left:2513;top:6089;width:7603;height:2" coordorigin="2513,6089" coordsize="7603,2">
              <v:shape style="position:absolute;left:2513;top:6089;width:7603;height:2" coordorigin="2513,6089" coordsize="7603,0" path="m2513,6089l10116,6089e" filled="f" stroked="t" strokeweight=".239983pt" strokecolor="#000000">
                <v:path arrowok="t"/>
              </v:shape>
            </v:group>
            <v:group style="position:absolute;left:2513;top:6096;width:7603;height:2" coordorigin="2513,6096" coordsize="7603,2">
              <v:shape style="position:absolute;left:2513;top:6096;width:7603;height:2" coordorigin="2513,6096" coordsize="7603,0" path="m2513,6096l10116,6096e" filled="f" stroked="t" strokeweight=".819994pt" strokecolor="#000000">
                <v:path arrowok="t"/>
              </v:shape>
            </v:group>
            <v:group style="position:absolute;left:2513;top:6600;width:7603;height:2" coordorigin="2513,6600" coordsize="7603,2">
              <v:shape style="position:absolute;left:2513;top:6600;width:7603;height:2" coordorigin="2513,6600" coordsize="7603,0" path="m2513,6600l10116,6600e" filled="f" stroked="t" strokeweight=".195008pt" strokecolor="#000000">
                <v:path arrowok="t"/>
              </v:shape>
            </v:group>
            <v:group style="position:absolute;left:2513;top:6605;width:7603;height:2" coordorigin="2513,6605" coordsize="7603,2">
              <v:shape style="position:absolute;left:2513;top:6605;width:7603;height:2" coordorigin="2513,6605" coordsize="7603,0" path="m2513,6605l10116,6605e" filled="f" stroked="t" strokeweight=".819994pt" strokecolor="#000000">
                <v:path arrowok="t"/>
              </v:shape>
            </v:group>
            <v:group style="position:absolute;left:2513;top:8894;width:7603;height:2" coordorigin="2513,8894" coordsize="7603,2">
              <v:shape style="position:absolute;left:2513;top:8894;width:7603;height:2" coordorigin="2513,8894" coordsize="7603,0" path="m2513,8894l10116,8894e" filled="f" stroked="t" strokeweight=".195008pt" strokecolor="#000000">
                <v:path arrowok="t"/>
              </v:shape>
            </v:group>
            <v:group style="position:absolute;left:2513;top:8899;width:7603;height:2" coordorigin="2513,8899" coordsize="7603,2">
              <v:shape style="position:absolute;left:2513;top:8899;width:7603;height:2" coordorigin="2513,8899" coordsize="7603,0" path="m2513,8899l10116,8899e" filled="f" stroked="t" strokeweight=".820017pt" strokecolor="#000000">
                <v:path arrowok="t"/>
              </v:shape>
            </v:group>
            <v:group style="position:absolute;left:2513;top:9403;width:7603;height:2" coordorigin="2513,9403" coordsize="7603,2">
              <v:shape style="position:absolute;left:2513;top:9403;width:7603;height:2" coordorigin="2513,9403" coordsize="7603,0" path="m2513,9403l10116,9403e" filled="f" stroked="t" strokeweight=".240005pt" strokecolor="#000000">
                <v:path arrowok="t"/>
              </v:shape>
            </v:group>
            <v:group style="position:absolute;left:2513;top:9410;width:7603;height:2" coordorigin="2513,9410" coordsize="7603,2">
              <v:shape style="position:absolute;left:2513;top:9410;width:7603;height:2" coordorigin="2513,9410" coordsize="7603,0" path="m2513,9410l10116,9410e" filled="f" stroked="t" strokeweight=".820017pt" strokecolor="#000000">
                <v:path arrowok="t"/>
              </v:shape>
            </v:group>
            <v:group style="position:absolute;left:4303;top:2623;width:4303;height:314" coordorigin="4303,2623" coordsize="4303,314">
              <v:shape style="position:absolute;left:4303;top:2623;width:4303;height:314" coordorigin="4303,2623" coordsize="4303,314" path="m4303,2623l8606,2623,8606,2938,4303,2938,4303,2623e" filled="t" fillcolor="#FFFFFF" stroked="f">
                <v:path arrowok="t"/>
                <v:fill/>
              </v:shape>
            </v:group>
            <v:group style="position:absolute;left:4303;top:2923;width:4303;height:631" coordorigin="4303,2923" coordsize="4303,631">
              <v:shape style="position:absolute;left:4303;top:2923;width:4303;height:631" coordorigin="4303,2923" coordsize="4303,631" path="m4303,2923l8606,2923,8606,3554,4303,3554,4303,2923e" filled="t" fillcolor="#FF0000" stroked="f">
                <v:path arrowok="t"/>
                <v:fill/>
              </v:shape>
            </v:group>
            <v:group style="position:absolute;left:4303;top:3538;width:4303;height:3586" coordorigin="4303,3538" coordsize="4303,3586">
              <v:shape style="position:absolute;left:4303;top:3538;width:4303;height:3586" coordorigin="4303,3538" coordsize="4303,3586" path="m4303,3538l8606,3538,8606,7123,4303,7123,4303,3538e" filled="t" fillcolor="#FFFFFF" stroked="f">
                <v:path arrowok="t"/>
                <v:fill/>
              </v:shape>
            </v:group>
            <v:group style="position:absolute;left:4303;top:7109;width:4303;height:523" coordorigin="4303,7109" coordsize="4303,523">
              <v:shape style="position:absolute;left:4303;top:7109;width:4303;height:523" coordorigin="4303,7109" coordsize="4303,523" path="m4303,7109l8606,7109,8606,7632,4303,7632,4303,7109e" filled="t" fillcolor="#FF0000" stroked="f">
                <v:path arrowok="t"/>
                <v:fill/>
              </v:shape>
            </v:group>
            <v:group style="position:absolute;left:4303;top:7618;width:4303;height:2054" coordorigin="4303,7618" coordsize="4303,2054">
              <v:shape style="position:absolute;left:4303;top:7618;width:4303;height:2054" coordorigin="4303,7618" coordsize="4303,2054" path="m4303,7618l8606,7618,8606,9672,4303,9672,4303,7618e" filled="t" fillcolor="#FFFFFF" stroked="f">
                <v:path arrowok="t"/>
                <v:fill/>
              </v:shape>
            </v:group>
            <v:group style="position:absolute;left:6187;top:7109;width:3929;height:2" coordorigin="6187,7109" coordsize="3929,2">
              <v:shape style="position:absolute;left:6187;top:7109;width:3929;height:2" coordorigin="6187,7109" coordsize="3929,0" path="m6187,7109l10116,7109e" filled="f" stroked="t" strokeweight=".239983pt" strokecolor="#000000">
                <v:path arrowok="t"/>
              </v:shape>
            </v:group>
            <v:group style="position:absolute;left:6187;top:7116;width:3929;height:2" coordorigin="6187,7116" coordsize="3929,2">
              <v:shape style="position:absolute;left:6187;top:7116;width:3929;height:2" coordorigin="6187,7116" coordsize="3929,0" path="m6187,7116l10116,7116e" filled="f" stroked="t" strokeweight=".819994pt" strokecolor="#000000">
                <v:path arrowok="t"/>
              </v:shape>
            </v:group>
            <v:group style="position:absolute;left:8606;top:2923;width:1510;height:631" coordorigin="8606,2923" coordsize="1510,631">
              <v:shape style="position:absolute;left:8606;top:2923;width:1510;height:631" coordorigin="8606,2923" coordsize="1510,631" path="m8606,2923l10116,2923,10116,3554,8606,3554,8606,2923e" filled="t" fillcolor="#FF0000" stroked="f">
                <v:path arrowok="t"/>
                <v:fill/>
              </v:shape>
            </v:group>
            <v:group style="position:absolute;left:8606;top:3538;width:1510;height:3586" coordorigin="8606,3538" coordsize="1510,3586">
              <v:shape style="position:absolute;left:8606;top:3538;width:1510;height:3586" coordorigin="8606,3538" coordsize="1510,3586" path="m8606,3538l10116,3538,10116,7123,8606,7123,8606,3538e" filled="t" fillcolor="#FFFFFF" stroked="f">
                <v:path arrowok="t"/>
                <v:fill/>
              </v:shape>
            </v:group>
            <v:group style="position:absolute;left:8606;top:7109;width:1510;height:523" coordorigin="8606,7109" coordsize="1510,523">
              <v:shape style="position:absolute;left:8606;top:7109;width:1510;height:523" coordorigin="8606,7109" coordsize="1510,523" path="m8606,7109l10116,7109,10116,7632,8606,7632,8606,7109e" filled="t" fillcolor="#FF0000" stroked="f">
                <v:path arrowok="t"/>
                <v:fill/>
              </v:shape>
            </v:group>
            <v:group style="position:absolute;left:8606;top:7618;width:1510;height:2054" coordorigin="8606,7618" coordsize="1510,2054">
              <v:shape style="position:absolute;left:8606;top:7618;width:1510;height:2054" coordorigin="8606,7618" coordsize="1510,2054" path="m8606,7618l10116,7618,10116,9672,8606,9672,8606,7618e" filled="t" fillcolor="#FFFFFF" stroked="f">
                <v:path arrowok="t"/>
                <v:fill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19"/>
          <w:szCs w:val="19"/>
          <w:spacing w:val="-5"/>
          <w:w w:val="81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3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7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spacing w:val="10"/>
          <w:w w:val="11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10"/>
          <w:w w:val="107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97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1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spacing w:val="-5"/>
          <w:w w:val="100"/>
        </w:rPr>
        <w:t>%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spacing w:val="-2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19"/>
          <w:szCs w:val="19"/>
          <w:spacing w:val="-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94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103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spacing w:val="-4"/>
          <w:w w:val="102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3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36" w:after="0" w:line="240" w:lineRule="auto"/>
        <w:ind w:left="1218" w:right="-69"/>
        <w:jc w:val="left"/>
        <w:tabs>
          <w:tab w:pos="5220" w:val="left"/>
          <w:tab w:pos="642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-5"/>
          <w:w w:val="81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3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-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-7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1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1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7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spacing w:val="-3"/>
          <w:w w:val="100"/>
        </w:rPr>
        <w:t>%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spacing w:val="-2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19"/>
          <w:szCs w:val="19"/>
          <w:spacing w:val="-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3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spacing w:val="-2"/>
          <w:w w:val="102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3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38" w:after="0" w:line="240" w:lineRule="auto"/>
        <w:ind w:left="1262" w:right="-68"/>
        <w:jc w:val="left"/>
        <w:tabs>
          <w:tab w:pos="5220" w:val="left"/>
          <w:tab w:pos="636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-5"/>
          <w:w w:val="81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3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-7"/>
          <w:w w:val="123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-7"/>
          <w:w w:val="114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-5"/>
          <w:w w:val="105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7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spacing w:val="4"/>
          <w:w w:val="108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6"/>
          <w:w w:val="107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7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3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-9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spacing w:val="-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7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7"/>
        </w:rPr>
        <w:t>ú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7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-3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7</w:t>
      </w:r>
      <w:r>
        <w:rPr>
          <w:rFonts w:ascii="Times New Roman" w:hAnsi="Times New Roman" w:cs="Times New Roman" w:eastAsia="Times New Roman"/>
          <w:sz w:val="19"/>
          <w:szCs w:val="19"/>
          <w:spacing w:val="-2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19"/>
          <w:szCs w:val="19"/>
          <w:spacing w:val="-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94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103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spacing w:val="-4"/>
          <w:w w:val="102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3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36" w:after="0" w:line="240" w:lineRule="auto"/>
        <w:ind w:left="1262" w:right="-69"/>
        <w:jc w:val="left"/>
        <w:tabs>
          <w:tab w:pos="5220" w:val="left"/>
          <w:tab w:pos="642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-5"/>
          <w:w w:val="81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3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-7"/>
          <w:w w:val="123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-7"/>
          <w:w w:val="114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-5"/>
          <w:w w:val="105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7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spacing w:val="4"/>
          <w:w w:val="108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6"/>
          <w:w w:val="107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7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3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-9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spacing w:val="-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7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spacing w:val="6"/>
          <w:w w:val="107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4"/>
          <w:w w:val="92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spacing w:val="-5"/>
          <w:w w:val="100"/>
        </w:rPr>
        <w:t>%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spacing w:val="-2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19"/>
          <w:szCs w:val="19"/>
          <w:spacing w:val="-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3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spacing w:val="-2"/>
          <w:w w:val="102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3"/>
        </w:rPr>
        <w:t>4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36" w:after="0" w:line="240" w:lineRule="auto"/>
        <w:ind w:left="1218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pict>
          <v:group style="position:absolute;margin-left:70.919998pt;margin-top:23.749144pt;width:461.15998pt;height:246.240005pt;mso-position-horizontal-relative:page;mso-position-vertical-relative:paragraph;z-index:-337" coordorigin="1418,475" coordsize="9223,4925">
            <v:shape style="position:absolute;left:1418;top:475;width:2885;height:4925" type="#_x0000_t75">
              <v:imagedata r:id="rId8" o:title=""/>
            </v:shape>
            <v:shape style="position:absolute;left:4303;top:475;width:4303;height:4925" type="#_x0000_t75">
              <v:imagedata r:id="rId9" o:title=""/>
            </v:shape>
            <v:shape style="position:absolute;left:8606;top:475;width:2035;height:4925" type="#_x0000_t75">
              <v:imagedata r:id="rId10" o:title="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-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19"/>
          <w:szCs w:val="19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-4"/>
          <w:w w:val="89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7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-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-4"/>
          <w:w w:val="81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97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8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8"/>
        </w:rPr>
        <w:t>ó</w:t>
      </w:r>
      <w:r>
        <w:rPr>
          <w:rFonts w:ascii="Times New Roman" w:hAnsi="Times New Roman" w:cs="Times New Roman" w:eastAsia="Times New Roman"/>
          <w:sz w:val="19"/>
          <w:szCs w:val="19"/>
          <w:spacing w:val="-4"/>
          <w:w w:val="105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"/>
          <w:w w:val="82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8"/>
          <w:w w:val="8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"/>
          <w:w w:val="87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spacing w:val="1"/>
          <w:w w:val="87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spacing w:val="4"/>
          <w:w w:val="87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7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13"/>
          <w:w w:val="8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7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6"/>
          <w:w w:val="107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-5"/>
          <w:w w:val="123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-5"/>
          <w:w w:val="81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95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2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39" w:after="0" w:line="240" w:lineRule="auto"/>
        <w:ind w:left="6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3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spacing w:val="-2"/>
          <w:w w:val="102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3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36" w:after="0" w:line="240" w:lineRule="auto"/>
        <w:ind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w w:val="94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3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spacing w:val="-2"/>
          <w:w w:val="102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3"/>
        </w:rPr>
        <w:t>6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38" w:after="0" w:line="240" w:lineRule="auto"/>
        <w:ind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w w:val="94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3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spacing w:val="-2"/>
          <w:w w:val="102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3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36" w:after="0" w:line="240" w:lineRule="auto"/>
        <w:ind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w w:val="94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3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spacing w:val="-2"/>
          <w:w w:val="102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3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820" w:bottom="280" w:left="1340" w:right="0"/>
          <w:cols w:num="2" w:equalWidth="0">
            <w:col w:w="6673" w:space="1143"/>
            <w:col w:w="2764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9" w:after="0" w:line="240" w:lineRule="auto"/>
        <w:ind w:left="118" w:right="19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8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8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8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8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4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7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22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4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2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4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1" w:lineRule="auto"/>
        <w:ind w:left="118" w:right="118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9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83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6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16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16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6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d,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8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8"/>
        </w:rPr>
        <w:t>+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8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8"/>
        </w:rPr>
        <w:t>37.5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8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8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8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7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ño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9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9"/>
        </w:rPr>
        <w:t>+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9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9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9"/>
        </w:rPr>
        <w:t>1.30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9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9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+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%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10,39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7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8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8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5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pon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1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6,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ob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4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4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4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4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4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4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4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4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1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li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5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5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1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15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1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15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15"/>
        </w:rPr>
        <w:t>á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1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8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8"/>
        </w:rPr>
        <w:t>+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8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8"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8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8"/>
        </w:rPr>
        <w:t>.8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8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8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8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ño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9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9"/>
        </w:rPr>
        <w:t>+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9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9"/>
        </w:rPr>
        <w:t>8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9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9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9"/>
        </w:rPr>
        <w:t>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9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9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9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3"/>
        </w:rPr>
        <w:t>+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1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11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7"/>
        </w:rPr>
        <w:t>%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64" w:lineRule="auto"/>
        <w:ind w:left="118" w:right="1188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7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7"/>
        </w:rPr>
        <w:t>ec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27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27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7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7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7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2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7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17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17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7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7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7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17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7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7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7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1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5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7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ob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5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up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5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15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8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8"/>
        </w:rPr>
        <w:t>+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8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8"/>
        </w:rPr>
        <w:t>64.8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8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8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8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8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8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8"/>
        </w:rPr>
        <w:t>+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8"/>
        </w:rPr>
        <w:t>9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8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8"/>
        </w:rPr>
        <w:t>.3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8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8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8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8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1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</w:rPr>
        <w:t>cc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8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8"/>
        </w:rPr>
        <w:t>+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8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8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8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8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8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8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8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.8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52" w:lineRule="exact"/>
        <w:ind w:left="118" w:right="1197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7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ñ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2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2"/>
        </w:rPr>
        <w:t>odo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2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1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16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6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6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6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16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6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1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16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6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6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6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6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1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11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3"/>
        </w:rPr>
        <w:t>+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9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1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11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3" w:after="0" w:line="240" w:lineRule="auto"/>
        <w:ind w:left="118" w:right="1194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+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9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9"/>
        </w:rPr>
        <w:t>+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9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9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9"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9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9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9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9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9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+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</w:rPr>
        <w:t>cc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8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8"/>
        </w:rPr>
        <w:t>+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8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8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8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8"/>
        </w:rPr>
        <w:t>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8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8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8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41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+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.20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</w:p>
    <w:p>
      <w:pPr>
        <w:spacing w:before="23" w:after="0" w:line="240" w:lineRule="auto"/>
        <w:ind w:left="118" w:right="9797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1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9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7"/>
        </w:rPr>
        <w:t>%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8" w:right="218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6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4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2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2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uo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4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25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pob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9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ón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4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9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2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2" w:lineRule="auto"/>
        <w:ind w:left="118" w:right="1187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ob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0"/>
        </w:rPr>
        <w:t>tr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83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91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1"/>
        </w:rPr>
        <w:t>ij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9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nuo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6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6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63"/>
          <w:w w:val="12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76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8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1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11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11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7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7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17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7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7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7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7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7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1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4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4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14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4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4"/>
        </w:rPr>
        <w:t>ndo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14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7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2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5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5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83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</w:rPr>
        <w:t>upo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3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13"/>
        </w:rPr>
        <w:t>í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13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15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6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6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2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26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li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13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8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ob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5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15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5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1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5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15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15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5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1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91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9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1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9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2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4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4"/>
        </w:rPr>
        <w:t>up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4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4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4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4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1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7"/>
        </w:rPr>
        <w:t>%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16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6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6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6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13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3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13"/>
        </w:rPr>
        <w:t>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1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go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7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7"/>
        </w:rPr>
        <w:t>á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7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6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6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8" w:right="404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28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2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cae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2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2008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8" w:right="1187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6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6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2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14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14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4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4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4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14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4"/>
        </w:rPr>
        <w:t>100</w:t>
      </w:r>
      <w:r>
        <w:rPr>
          <w:rFonts w:ascii="Times New Roman" w:hAnsi="Times New Roman" w:cs="Times New Roman" w:eastAsia="Times New Roman"/>
          <w:sz w:val="22"/>
          <w:szCs w:val="22"/>
          <w:spacing w:val="-19"/>
          <w:w w:val="11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4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4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4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4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4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4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4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4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1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1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15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5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ndo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15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7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5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pon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8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8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8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8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8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8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1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4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4"/>
        </w:rPr>
        <w:t>36.100</w:t>
      </w:r>
      <w:r>
        <w:rPr>
          <w:rFonts w:ascii="Times New Roman" w:hAnsi="Times New Roman" w:cs="Times New Roman" w:eastAsia="Times New Roman"/>
          <w:sz w:val="22"/>
          <w:szCs w:val="22"/>
          <w:spacing w:val="51"/>
          <w:w w:val="11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4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4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14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4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4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4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4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4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1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4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4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4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4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4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4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4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7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2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02.200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6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16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6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6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6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1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16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6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6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6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6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6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6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8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8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8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1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ño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7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nu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6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6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2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52" w:lineRule="exact"/>
        <w:ind w:left="118" w:right="6324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%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8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1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18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17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7"/>
        </w:rPr>
        <w:t>á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7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17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9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9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9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9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2" w:lineRule="auto"/>
        <w:ind w:left="118" w:right="118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9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83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6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6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2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1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.000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1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7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1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8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15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15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1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du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4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4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4"/>
        </w:rPr>
        <w:t>9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4"/>
        </w:rPr>
        <w:t>.1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4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4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4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4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14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4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4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4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4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4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58"/>
          <w:w w:val="11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7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05.800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1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7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ño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7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9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6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6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2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1.203.0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3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13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3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13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13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1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13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1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8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7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1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00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1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7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7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9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1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00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1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7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7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%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83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6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6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2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11,5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7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8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á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51" w:lineRule="exact"/>
        <w:ind w:left="118" w:right="9872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9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1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7"/>
        </w:rPr>
        <w:t>%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sectPr>
      <w:pgMar w:header="0" w:footer="671" w:top="1680" w:bottom="860" w:left="1300" w:right="0"/>
      <w:pgSz w:w="11920" w:h="16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Fluent Icons">
    <w:altName w:val="Segoe Fluent Icons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531.960022pt;margin-top:798.359985pt;width:30.83998pt;height:42.840025pt;mso-position-horizontal-relative:page;mso-position-vertical-relative:page;z-index:-344" coordorigin="10639,15967" coordsize="617,857">
          <v:group style="position:absolute;left:10968;top:16488;width:2;height:329" coordorigin="10968,16488" coordsize="2,329">
            <v:shape style="position:absolute;left:10968;top:16488;width:2;height:329" coordorigin="10968,16488" coordsize="0,329" path="m10968,16817l10968,16488e" filled="f" stroked="t" strokeweight=".72pt" strokecolor="#7E7E7E">
              <v:path arrowok="t"/>
            </v:shape>
          </v:group>
          <v:group style="position:absolute;left:10646;top:15974;width:602;height:514" coordorigin="10646,15974" coordsize="602,514">
            <v:shape style="position:absolute;left:10646;top:15974;width:602;height:514" coordorigin="10646,15974" coordsize="602,514" path="m10646,15974l10646,16488,11249,16488,11249,15974,10646,15974xe" filled="f" stroked="t" strokeweight=".72pt" strokecolor="#7E7E7E">
              <v:path arrowok="t"/>
            </v:shape>
          </v:group>
          <w10:wrap type="none"/>
        </v:group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2.320007pt;margin-top:803.423523pt;width:10.192208pt;height:14.000451pt;mso-position-horizontal-relative:page;mso-position-vertical-relative:page;z-index:-343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808080"/>
                    <w:w w:val="101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808080"/>
                    <w:spacing w:val="0"/>
                    <w:w w:val="10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263.760010pt;margin-top:0pt;width:331.560013pt;height:15.840001pt;mso-position-horizontal-relative:page;mso-position-vertical-relative:page;z-index:-349" coordorigin="5275,0" coordsize="6631,317">
          <v:shape style="position:absolute;left:5275;top:0;width:6631;height:317" coordorigin="5275,0" coordsize="6631,317" path="m5275,0l11906,0,11906,317,5275,317,5275,0e" filled="t" fillcolor="#ED1C24" stroked="f">
            <v:path arrowok="t"/>
            <v:fill/>
          </v:shape>
        </v:group>
        <w10:wrap type="none"/>
      </w:pict>
    </w:r>
    <w:r>
      <w:rPr/>
      <w:pict>
        <v:shape style="position:absolute;margin-left:72.120003pt;margin-top:46.199997pt;width:70.080002pt;height:23.520001pt;mso-position-horizontal-relative:page;mso-position-vertical-relative:page;z-index:-348" type="#_x0000_t75">
          <v:imagedata r:id="rId1" o:title=""/>
        </v:shape>
      </w:pict>
    </w:r>
    <w:r>
      <w:rPr/>
      <w:pict>
        <v:group style="position:absolute;margin-left:263.760010pt;margin-top:84.120003pt;width:331.560013pt;height:.1pt;mso-position-horizontal-relative:page;mso-position-vertical-relative:page;z-index:-347" coordorigin="5275,1682" coordsize="6631,2">
          <v:shape style="position:absolute;left:5275;top:1682;width:6631;height:2" coordorigin="5275,1682" coordsize="6631,0" path="m5275,1682l11906,1682e" filled="f" stroked="t" strokeweight=".24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6.119995pt;margin-top:60.105152pt;width:276.804464pt;height:11.960375pt;mso-position-horizontal-relative:page;mso-position-vertical-relative:page;z-index:-346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7E7E7E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7E7E7E"/>
                    <w:spacing w:val="2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7E7E7E"/>
                    <w:spacing w:val="0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7E7E7E"/>
                    <w:spacing w:val="4"/>
                    <w:w w:val="10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7E7E7E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7E7E7E"/>
                    <w:spacing w:val="0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7E7E7E"/>
                    <w:spacing w:val="6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7E7E7E"/>
                    <w:spacing w:val="0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7E7E7E"/>
                    <w:spacing w:val="4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7E7E7E"/>
                    <w:spacing w:val="4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7E7E7E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7E7E7E"/>
                    <w:spacing w:val="1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7E7E7E"/>
                    <w:spacing w:val="-1"/>
                    <w:w w:val="119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7E7E7E"/>
                    <w:spacing w:val="3"/>
                    <w:w w:val="107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7E7E7E"/>
                    <w:spacing w:val="0"/>
                    <w:w w:val="107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7E7E7E"/>
                    <w:spacing w:val="6"/>
                    <w:w w:val="99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7E7E7E"/>
                    <w:spacing w:val="-6"/>
                    <w:w w:val="99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7E7E7E"/>
                    <w:spacing w:val="4"/>
                    <w:w w:val="107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7E7E7E"/>
                    <w:spacing w:val="0"/>
                    <w:w w:val="82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7E7E7E"/>
                    <w:spacing w:val="0"/>
                    <w:w w:val="107"/>
                  </w:rPr>
                  <w:t>Ó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7E7E7E"/>
                    <w:spacing w:val="0"/>
                    <w:w w:val="99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7E7E7E"/>
                    <w:spacing w:val="1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7E7E7E"/>
                    <w:spacing w:val="-4"/>
                    <w:w w:val="98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7E7E7E"/>
                    <w:spacing w:val="0"/>
                    <w:w w:val="98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7E7E7E"/>
                    <w:spacing w:val="2"/>
                    <w:w w:val="98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7E7E7E"/>
                    <w:spacing w:val="0"/>
                    <w:w w:val="98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7E7E7E"/>
                    <w:spacing w:val="5"/>
                    <w:w w:val="98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7E7E7E"/>
                    <w:spacing w:val="-4"/>
                    <w:w w:val="98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7E7E7E"/>
                    <w:spacing w:val="0"/>
                    <w:w w:val="98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7E7E7E"/>
                    <w:spacing w:val="10"/>
                    <w:w w:val="9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7E7E7E"/>
                    <w:spacing w:val="-1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7E7E7E"/>
                    <w:spacing w:val="0"/>
                    <w:w w:val="100"/>
                  </w:rPr>
                  <w:t>º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7E7E7E"/>
                    <w:spacing w:val="2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7E7E7E"/>
                    <w:spacing w:val="4"/>
                    <w:w w:val="99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7E7E7E"/>
                    <w:spacing w:val="0"/>
                    <w:w w:val="107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7E7E7E"/>
                    <w:spacing w:val="0"/>
                    <w:w w:val="82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7E7E7E"/>
                    <w:spacing w:val="3"/>
                    <w:w w:val="93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7E7E7E"/>
                    <w:spacing w:val="0"/>
                    <w:w w:val="108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7E7E7E"/>
                    <w:spacing w:val="-1"/>
                    <w:w w:val="119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7E7E7E"/>
                    <w:spacing w:val="4"/>
                    <w:w w:val="99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7E7E7E"/>
                    <w:spacing w:val="0"/>
                    <w:w w:val="107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7E7E7E"/>
                    <w:spacing w:val="0"/>
                    <w:w w:val="108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7E7E7E"/>
                    <w:spacing w:val="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7E7E7E"/>
                    <w:spacing w:val="0"/>
                    <w:w w:val="11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7E7E7E"/>
                    <w:spacing w:val="-1"/>
                    <w:w w:val="11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7E7E7E"/>
                    <w:spacing w:val="0"/>
                    <w:w w:val="110"/>
                  </w:rPr>
                  <w:t>25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3.800003pt;margin-top:70.129791pt;width:49.412549pt;height:13.52045pt;mso-position-horizontal-relative:page;mso-position-vertical-relative:page;z-index:-345" type="#_x0000_t202" filled="f" stroked="f">
          <v:textbox inset="0,0,0,0">
            <w:txbxContent>
              <w:p>
                <w:pPr>
                  <w:spacing w:before="0" w:after="0" w:line="255" w:lineRule="exact"/>
                  <w:ind w:left="20" w:right="-55"/>
                  <w:jc w:val="left"/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spacing w:val="-1"/>
                    <w:w w:val="125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spacing w:val="-1"/>
                    <w:w w:val="143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spacing w:val="2"/>
                    <w:w w:val="119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spacing w:val="0"/>
                    <w:w w:val="122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spacing w:val="2"/>
                    <w:w w:val="122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spacing w:val="0"/>
                    <w:w w:val="99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spacing w:val="0"/>
                    <w:w w:val="122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spacing w:val="0"/>
                    <w:w w:val="143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OLMEDO ARAGON</dc:creator>
  <dc:title>Microsoft Word - Informe EPA 2025 T2.docx</dc:title>
  <dcterms:created xsi:type="dcterms:W3CDTF">2025-09-23T15:35:07Z</dcterms:created>
  <dcterms:modified xsi:type="dcterms:W3CDTF">2025-09-23T15:35:07Z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LastSaved">
    <vt:filetime>2025-09-23T00:00:00Z</vt:filetime>
  </property>
</Properties>
</file>